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5264D" w14:textId="10500FA4" w:rsidR="004573ED" w:rsidRDefault="00000000" w:rsidP="004573ED">
      <w:pPr>
        <w:spacing w:after="0"/>
      </w:pPr>
      <w:r>
        <w:rPr>
          <w:noProof/>
        </w:rPr>
        <w:pict w14:anchorId="07651DB4">
          <v:group id="Group 15" o:spid="_x0000_s2068" alt="&quot;&quot;" style="position:absolute;margin-left:0;margin-top:-54.6pt;width:756.7pt;height:612pt;z-index:-251655168;mso-width-relative:margin;mso-height-relative:margin" coordsize="96120,77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">
            <v:shape id="Shape" o:spid="_x0000_s2069" alt="&quot;&quot;" style="position:absolute;width:14287;height:5956;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" adj="0,,0" path="m3667,21600r1171,l4838,,3667,r,21600xm,21600r979,l979,,,,,21600xm1747,21600r1171,l2918,,1747,r,21600xm5606,21600r1172,l6778,,5606,r,21600xm7546,21600r1171,l8717,,7546,r,21600xm9466,21600r979,l10445,,9466,r,21600xm21408,15567v-499,,-749,691,-960,1335c20237,17501,20064,17962,19718,17962v-345,,-518,-507,-729,-1060c18778,16258,18528,15567,18029,15567v-499,,-749,691,-960,1335c16858,17501,16685,17962,16339,17962v-345,,-518,-507,-729,-1060c15398,16258,15149,15567,14650,15567v-500,,-749,691,-960,1335c13478,17501,13306,17962,12960,17962v-346,,-518,-507,-730,-1060c12019,16258,11770,15567,11270,15567v-76,,-153,138,-153,368c11117,16165,11174,16304,11270,16304v346,,519,506,730,1059c12211,18008,12461,18699,12960,18699v499,,749,-691,960,-1336c14131,16764,14304,16304,14650,16304v345,,518,506,729,1059c15590,18008,15840,18699,16339,18699v499,,749,-691,960,-1336c17510,16764,17683,16304,18029,16304v345,,518,506,729,1059c18970,18008,19219,18699,19718,18699v500,,749,-691,960,-1336c20890,16764,21062,16304,21408,16304v96,,154,-139,154,-369c21562,15705,21485,15567,21408,15567xm11309,13172v345,,518,506,729,1059c12250,14876,12499,15567,12998,15567v500,,749,-691,960,-1336c14170,13632,14342,13172,14688,13172v346,,518,506,730,1059c15629,14876,15878,15567,16378,15567v499,,748,-691,960,-1336c17549,13632,17722,13172,18067,13172v346,,519,506,730,1059c19008,14876,19258,15567,19757,15567v499,,749,-691,960,-1336c20928,13632,21101,13172,21446,13172v96,,154,-138,154,-369c21600,12573,21542,12435,21446,12435v-499,,-748,691,-960,1336c20275,14369,20102,14830,19757,14830v-346,,-519,-507,-730,-1059c18816,13126,18566,12435,18067,12435v-499,,-749,691,-960,1336c16896,14369,16723,14830,16378,14830v-346,,-519,-507,-730,-1059c15437,13218,15226,12573,14842,12435v,-46,,-46,,-92c14822,12159,14419,8014,12019,6033v-57,-46,-115,,-153,92c11827,6217,11808,6356,11827,6494v231,1335,672,4974,-57,5895c11731,12435,11712,12481,11693,12573v-115,-92,-250,-184,-384,-184c11232,12389,11174,12527,11174,12757v,231,58,415,135,415xm12192,7000v979,968,1555,2349,1862,3362c14381,11376,14496,12251,14515,12481v-403,138,-614,783,-806,1336c13498,14415,13325,14876,12979,14876v-345,,-518,-507,-729,-1059c12154,13540,12058,13264,11923,12988v807,-1198,461,-4514,269,-5988xm21408,18468v-499,,-749,691,-960,1336c20237,20403,20064,20863,19718,20863v-345,,-518,-506,-729,-1059c18778,19159,18528,18468,18029,18468v-499,,-749,691,-960,1336c16858,20403,16685,20863,16339,20863v-345,,-518,-506,-729,-1059c15398,19159,15149,18468,14650,18468v-500,,-749,691,-960,1336c13478,20403,13306,20863,12960,20863v-346,,-518,-506,-730,-1059c12019,19159,11770,18468,11270,18468v-76,,-153,138,-153,369c11117,19067,11174,19205,11270,19205v346,,519,507,730,1059c12211,20909,12461,21600,12960,21600v499,,749,-691,960,-1336c14131,19666,14304,19205,14650,19205v345,,518,507,729,1059c15590,20909,15840,21600,16339,21600v499,,749,-691,960,-1336c17510,19666,17683,19205,18029,19205v345,,518,507,729,1059c18970,20909,19219,21600,19718,21600v500,,749,-691,960,-1336c20890,19666,21062,19205,21408,19205v96,,154,-138,154,-368c21562,18606,21485,18468,21408,18468xe" fillcolor="#492a86 [3204]" stroked="f" strokeweight="1pt">
              <v:stroke miterlimit="4" joinstyle="miter"/>
              <v:formulas/>
              <v:path arrowok="t" o:extrusionok="f" o:connecttype="custom" o:connectlocs="714375,297816;714375,297816;714375,297816;714375,297816" o:connectangles="0,90,180,270"/>
            </v:shape>
            <v:shape id="Shape" o:spid="_x0000_s2070" alt="&quot;&quot;" style="position:absolute;left:108;top:74131;width:6922;height:3607;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" adj="0,,0" path="m3607,21600r2417,l6024,,3607,r,21600xm7610,21600r2417,l10027,,7610,r,21600xm,21600r2021,l2021,,,,,21600xm15576,21600r2417,l17993,,15576,r,21600xm11573,21600r2417,l13990,,11573,r,21600xm19579,r,21600l21600,21600,21600,,19579,xe" fillcolor="#454c02 [3205]" stroked="f" strokeweight="1pt">
              <v:stroke miterlimit="4" joinstyle="miter"/>
              <v:formulas/>
              <v:path arrowok="t" o:extrusionok="f" o:connecttype="custom" o:connectlocs="346076,180342;346076,180342;346076,180342;346076,180342" o:connectangles="0,90,180,270"/>
            </v:shape>
            <v:rect id="Rectangle" o:spid="_x0000_s2071" alt="&quot;&quot;" style="position:absolute;left:45828;width:50292;height:77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" fillcolor="#492a86 [3204]" stroked="f" strokeweight="1pt">
              <v:stroke miterlimit="4"/>
              <v:textbox inset="3pt,3pt,3pt,3pt"/>
            </v:rect>
            <v:shape id="Shape" o:spid="_x0000_s2072" alt="&quot;&quot;" style="position:absolute;left:85888;width:5626;height:5956;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" adj="0,,0" path="m4925,21600r1950,l6875,,4925,r,21600xm,21600r1950,l1950,,,,,21600xm9849,21600r1951,l11800,,9849,r,21600xm19650,r,21600l21600,21600,21600,,19650,xm14725,21600r1950,l16675,,14725,r,21600xe" fillcolor="#d7ccef [660]" stroked="f" strokeweight="1pt">
              <v:stroke miterlimit="4" joinstyle="miter"/>
              <v:formulas/>
              <v:path arrowok="t" o:extrusionok="f" o:connecttype="custom" o:connectlocs="281305,297816;281305,297816;281305,297816;281305,297816" o:connectangles="0,90,180,270"/>
            </v:shape>
            <v:shape id="Shape" o:spid="_x0000_s2073" alt="&quot;&quot;" style="position:absolute;left:50400;top:6313;width:41148;height:33223;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" adj="0,,0" path="m6900,11411r,-388c6900,10949,6853,10891,6793,10891v-60,,-106,58,-106,132l6687,11411v,74,46,132,106,132c6853,11543,6900,11485,6900,11411xm5847,14483v20,16,40,24,60,24c5940,14507,5973,14491,5993,14458r187,-314c6213,14086,6207,14004,6160,13962v-47,-41,-113,-33,-147,25l5827,14301v-34,58,-27,140,20,182xm8633,2650v160,,307,-66,434,-189c9233,2584,9420,2650,9613,2650v320,,627,-189,834,-495c10500,2163,10547,2180,10600,2180v380,,693,-380,693,-859c11293,850,10987,462,10600,462v-33,9,-87,25,-140,33c10253,190,9953,,9627,,9140,,8713,405,8593,974v-346,33,-626,397,-626,834c7967,2271,8267,2650,8633,2650xm8660,1214r7,c8713,1214,8747,1181,8753,1123v80,-512,454,-884,874,-884c9907,239,10187,413,10353,702v27,41,60,58,100,41c10507,718,10560,710,10613,710v280,-8,514,273,514,628c11127,1684,10893,1973,10613,1973v-53,,-106,-8,-160,-33c10420,1932,10373,1940,10353,1982v-166,289,-440,462,-726,462c9440,2444,9267,2378,9113,2246v-20,-8,-33,-25,-53,-25c9033,2221,9013,2229,9000,2254v-100,124,-220,190,-353,190c8373,2444,8153,2172,8153,1833v,-339,227,-619,507,-619xm5853,13550v-26,-67,-93,-83,-146,-50l5433,13698v-53,33,-66,116,-40,182c5413,13921,5447,13946,5487,13946v20,,33,-8,53,-17l5813,13731v54,-41,74,-124,40,-181xm6313,11667v14,,27,,40,-8c6407,11626,6433,11551,6407,11485r-127,-355c6253,11064,6193,11031,6140,11064v-53,33,-80,108,-53,174l6213,11593v20,49,54,74,100,74xm7273,11667v40,,80,-25,94,-74l7493,11238v27,-66,,-141,-53,-174c7387,11031,7327,11064,7300,11130r-127,355c7147,11551,7173,11626,7227,11659v20,8,33,8,46,8xm6067,7695r166,306c6473,8439,6713,8884,6940,9339v27,57,60,99,107,132c7080,9504,7173,9578,7280,9545v133,-41,233,-140,293,-289c7627,9124,7647,8983,7620,8810r-20,-132c7580,8554,7567,8447,7553,8331v307,-239,620,-495,927,-735l8727,7398v6,33,26,66,46,108c8833,7671,8907,7836,8940,8009r387,1709c9347,9817,9373,9917,9400,10016v47,165,133,256,247,256c9680,10272,9720,10263,9753,10247v34,-8,60,-25,100,-41c10033,10115,10153,9974,10207,9793v46,-157,46,-306,46,-413l10147,6870v-7,-207,-20,-405,-27,-603c10113,6160,10140,6094,10207,6036r253,-223c10667,5639,10867,5450,11073,5276v167,-140,280,-289,380,-446c11527,4706,11607,4566,11660,4401v53,-190,20,-372,-100,-495c11480,3831,11380,3782,11267,3798v-214,25,-407,99,-574,231c10533,4153,10367,4294,10147,4475v-100,91,-194,190,-294,273c9793,4806,9727,4872,9667,4921v-60,58,-127,74,-194,58c9440,4954,9393,4946,9347,4913,8993,4706,8640,4500,8287,4285l7293,3707v-60,-33,-133,-74,-213,-107c6953,3542,6847,3559,6760,3633v-127,99,-240,231,-320,372c6360,4137,6367,4294,6460,4409r113,141c6947,4921,7307,5293,7680,5664v140,141,267,273,353,446c8060,6151,8080,6201,8107,6250r-840,826c7187,7150,7100,7241,7020,7316v-20,-9,-27,-25,-47,-33l6867,7208v-100,-74,-194,-140,-294,-206c6460,6928,6340,6928,6240,7027v-60,57,-127,107,-180,173c5953,7307,5933,7431,6007,7580v20,41,40,82,60,115xm6187,7357v53,-58,106,-107,160,-165c6400,7150,6447,7150,6500,7183v100,67,193,141,280,207l6893,7481v20,8,47,33,60,58c6980,7563,7033,7596,7107,7530v86,-91,186,-190,273,-272l8247,6399r86,-91l8287,6234v-7,-25,-20,-41,-34,-74c8227,6102,8200,6052,8173,5994,8067,5796,7933,5656,7787,5499,7427,5136,7053,4764,6687,4393v-27,-33,-60,-66,-100,-124c6540,4211,6553,4178,6580,4137v73,-124,167,-231,273,-314c6880,3798,6933,3765,7013,3815v74,33,140,66,207,99l8213,4492v354,206,707,413,1060,627c9327,5152,9380,5177,9427,5185v113,42,240,9,346,-91c9833,5037,9900,4971,9960,4921v100,-91,193,-190,293,-264c10467,4467,10633,4327,10793,4211v154,-107,307,-173,494,-198c11360,4005,11413,4021,11447,4071v53,57,73,157,46,239c11447,4450,11380,4574,11313,4682v-80,140,-186,264,-333,396c10773,5251,10573,5441,10367,5615r-247,223c9993,5937,9933,6077,9940,6267v7,198,20,405,27,603l10067,9372v6,140,-7,239,-34,330c9987,9842,9907,9933,9780,9999v-27,8,-53,25,-80,33c9620,10065,9587,10040,9560,9941v-27,-99,-47,-190,-73,-289l9100,7943v-47,-190,-113,-363,-187,-545c8893,7340,8880,7299,8853,7241r-60,-165l8693,7142v-6,,-20,8,-20,8l8380,7423v-320,256,-627,504,-947,760c7373,8240,7360,8306,7373,8348v20,132,34,256,54,380l7447,8860v20,123,6,223,-27,305c7387,9256,7320,9322,7233,9339v-20,8,-33,-9,-80,-42c7127,9272,7107,9239,7093,9223,6853,8777,6627,8323,6387,7885l6220,7572v,-25,-20,-58,-33,-91c6147,7406,6147,7398,6187,7357xm12307,8282v33,,80,,113,-9c12587,8529,12833,8670,13100,8670v160,,307,-58,440,-157c13640,8612,13760,8670,13893,8670v307,,567,-314,567,-702c14460,7605,14240,7307,13947,7274v-107,-462,-454,-801,-847,-801c12833,6473,12587,6614,12420,6870v-33,-9,-80,-9,-113,-9c11987,6861,11733,7175,11733,7572v,396,254,710,574,710xm12307,7076v46,,80,8,126,25c12467,7109,12513,7101,12533,7060v134,-232,347,-364,574,-364c13440,6696,13733,6994,13800,7398v7,58,47,99,87,91l13893,7489v214,,387,223,387,479c14280,8224,14113,8447,13900,8447v-107,,-207,-58,-273,-141c13607,8282,13580,8273,13567,8273v-20,,-34,9,-54,25c13387,8397,13260,8455,13107,8455v-234,,-440,-132,-574,-363c12507,8050,12473,8034,12433,8050v-46,9,-80,25,-126,25c12087,8075,11907,7852,11907,7580v,-273,180,-504,400,-504xm7633,12881v,-578,-380,-1041,-846,-1041c6320,11840,5940,12311,5940,12881v,578,380,1040,847,1040c7253,13921,7633,13450,7633,12881xm6793,13665v-346,,-633,-355,-633,-784c6160,12451,6447,12096,6793,12096v347,,634,355,634,785c7427,13310,7140,13665,6793,13665xm7020,14185v-60,17,-93,83,-80,157l7007,14722v13,58,53,99,100,99c7113,14821,7120,14821,7127,14821v60,-16,93,-82,80,-157l7140,14284v-13,-66,-67,-115,-120,-99xm6440,14284r-67,380c6360,14739,6400,14805,6453,14821v7,,14,,20,c6520,14821,6567,14780,6573,14722r67,-380c6653,14268,6613,14202,6560,14185v-47,-16,-107,33,-120,99xm12387,15127r-840,c11493,15127,11453,15176,11453,15242r,1041c11453,16349,11493,16398,11547,16398r840,c12440,16398,12480,16349,12480,16283r,-1041c12480,15184,12440,15127,12387,15127xm12293,16167r-646,l11647,15366r646,l12293,16167xm14480,15061v-53,,-93,49,-93,115l14387,15539v,67,40,116,93,116c14533,15655,14573,15606,14573,15539r,-363c14573,15110,14533,15061,14480,15061xm11547,16902v-54,,-94,49,-94,115l11453,17389v,66,40,116,94,116c11600,17505,11640,17455,11640,17389r,-372c11640,16951,11600,16902,11547,16902xm14233,19230v-233,,-426,240,-426,529c13807,20048,14000,20287,14233,20287v234,,427,-239,427,-528c14660,19470,14473,19230,14233,19230xm14233,20048v-126,,-233,-132,-233,-289c14000,19602,14107,19470,14233,19470v127,,234,132,234,289c14473,19924,14367,20048,14233,20048xm16100,21344v-13,-8,-20,-25,-33,-25c16053,21311,15507,21096,14573,20931v354,-157,620,-561,654,-1040l15413,19891v387,,707,-397,707,-875l16120,14161v,-479,-320,-876,-707,-876l15140,13285r,-363c15140,12674,14987,12476,14800,12476r-2673,-479c12120,11997,12120,11997,12113,11997v-193,,-353,198,-353,446l11760,13277r-1560,c10040,13277,9880,13343,9753,13467,8547,14664,8133,16654,8533,19387v40,289,240,496,480,496l9453,19883v40,487,300,883,660,1048c9593,21022,9047,21146,8487,21319v-20,9,-34,17,-40,33l1407,21352v746,-214,1720,-644,2640,-1511c5807,18173,8273,18297,8300,18297v60,9,107,-49,107,-124c8407,18099,8367,18041,8307,18041v-54,,-674,-33,-1507,141l4487,13855v-20,-33,-47,-58,-87,-58c4367,13789,4333,13814,4313,13847l3087,15812,2427,14573v-20,-33,-47,-57,-87,-57c2307,14507,2273,14532,2253,14565l733,16984v-206,-33,-413,-49,-626,-49c47,16935,,16993,,17067v,74,47,132,107,132c2180,17199,3933,18784,4387,19230v-160,116,-314,248,-467,397c2160,21303,133,21294,113,21294v-33,,-66,17,-86,58l,21352r,248l21600,21600r,-248l16100,21352r,-8xm973,17026l2327,14854r620,1164l2093,17381v-346,-149,-726,-281,-1120,-355xm2300,17472l4380,14128r2180,4087c5947,18363,5240,18628,4567,19090,4353,18859,3487,18033,2300,17472xm14233,20758v-446,,-806,-446,-806,-999c13427,19206,13787,18760,14233,18760v447,,807,446,807,999c15040,20312,14680,20758,14233,20758xm11447,19883r1793,c13267,20271,13440,20601,13693,20799v-760,-82,-1680,-107,-2706,8c11240,20601,11413,20271,11447,19883xm11447,19643v-27,-322,-147,-603,-327,-801l11120,14961v,-140,93,-247,200,-247l12613,14714v114,,200,115,200,247l12813,19643r-1366,xm15933,19007v,347,-233,636,-513,636l15233,19643v-46,-627,-473,-1123,-993,-1123c13720,18520,13293,19016,13247,19643r-234,l13013,17141r2920,l15933,19007xm11953,12435v,-116,67,-207,154,-207l14780,12707v7,,7,,13,c14880,12707,14953,12798,14953,12914r,363l11960,13277r,-842l11953,12435xm9880,13649v93,-91,207,-141,327,-141l15420,13508v280,,513,289,513,636l15933,16894r-2926,l13007,14953v,-272,-180,-487,-394,-487l11320,14466v-220,,-393,223,-393,487l10927,16894r-434,l10493,14821v,-198,-133,-355,-286,-355l9267,14466v173,-305,373,-578,613,-817xm9133,14706r1067,c10253,14706,10300,14763,10300,14829r,2073l8607,16902v53,-851,233,-1585,526,-2196xm9020,19643v-140,,-267,-124,-287,-297c8613,18545,8573,17810,8593,17141r2334,l10927,18677v-140,-91,-300,-149,-474,-149c9933,18528,9507,19024,9460,19651r-440,l9020,19643xm9647,19759v,-553,360,-999,806,-999c10900,18760,11260,19206,11260,19759v,553,-360,999,-807,999c10007,20758,9647,20312,9647,19759xm9273,21344v2794,-677,5047,-281,6100,l9273,21344xm13760,16258r1453,c15433,16258,15607,16035,15607,15771r,-810c15607,14689,15427,14474,15213,14474r-1453,c13540,14474,13367,14697,13367,14961r,810c13360,16035,13540,16258,13760,16258xm14180,14706r1033,c15327,14706,15413,14821,15413,14953r,809c15413,15903,15320,16010,15213,16010r-1033,l14180,14706xm13553,14961v,-140,94,-247,200,-247l13980,14714r,1304l13753,16018v-113,,-200,-115,-200,-247l13553,14961xm10880,19759v,-289,-193,-529,-427,-529c10220,19230,10027,19470,10027,19759v,289,193,528,426,528c10687,20287,10880,20056,10880,19759xm10220,19759v,-157,107,-289,233,-289c10580,19470,10687,19602,10687,19759v,157,-107,289,-234,289c10320,20048,10220,19924,10220,19759xm5333,12427r300,123c5647,12559,5653,12559,5667,12559v46,,86,-33,100,-91c5787,12402,5753,12328,5700,12303r-300,-124c5347,12154,5287,12195,5267,12261v-20,75,13,149,66,166xm7587,14458v20,33,53,49,86,49c7693,14507,7713,14499,7733,14483v47,-42,60,-124,20,-182l7567,13987v-34,-58,-100,-74,-147,-25c7373,14004,7360,14086,7400,14144r187,314xm7820,12468v13,58,53,91,100,91c7933,12559,7940,12559,7953,12550r300,-123c8307,12402,8340,12328,8320,12261v-20,-66,-80,-107,-133,-82l7887,12303v-54,25,-87,91,-67,165xm8093,13938v34,,74,-25,94,-66c8213,13806,8200,13731,8147,13690r-274,-198c7820,13459,7760,13475,7727,13541v-27,66,-14,141,40,182l8040,13921v20,8,33,17,53,17xm5840,11997v20,25,47,33,73,33c5940,12030,5973,12014,5993,11989v40,-50,34,-132,-6,-182l5753,11543v-40,-49,-106,-41,-146,8c5567,11601,5573,11683,5613,11733r227,264xm7840,11543r-233,264c7567,11857,7560,11939,7600,11989v20,25,47,41,80,41c7707,12030,7733,12022,7753,11997r234,-264c8027,11683,8033,11601,7993,11551v-46,-57,-113,-57,-153,-8xm5300,13203v7,,7,,13,l5627,13161v60,-8,100,-74,93,-140c5713,12947,5660,12897,5607,12906r-314,41c5233,12955,5193,13021,5200,13087v,66,47,116,100,116xm8287,13203v53,,100,-50,106,-116c8400,13013,8360,12955,8300,12947r-313,-41c7927,12897,7880,12947,7873,13021v-6,74,34,132,94,140l8280,13203v,,,,7,xe" fillcolor="#e5f92d [1621]" stroked="f" strokeweight="1pt">
              <v:stroke miterlimit="4" joinstyle="miter"/>
              <v:formulas/>
              <v:path arrowok="t" o:extrusionok="f" o:connecttype="custom" o:connectlocs="2057401,1661160;2057401,1661160;2057401,1661160;2057401,1661160" o:connectangles="0,90,180,270"/>
            </v:shape>
            <v:shape id="Shape" o:spid="_x0000_s2074" alt="&quot;&quot;" style="position:absolute;left:50400;top:57476;width:5626;height:20193;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" adj="0,,0" path="m,21600r1950,l1950,,,,,21600xm4925,21600r1950,l6875,,4925,r,21600xm19650,r,21600l21600,21600,21600,,19650,xm14725,21600r1950,l16675,,14725,r,21600xm9800,21600r1951,l11751,,9800,r,21600xe" fillcolor="#d7ccef [660]" stroked="f" strokeweight="1pt">
              <v:stroke miterlimit="4" joinstyle="miter"/>
              <v:formulas/>
              <v:path arrowok="t" o:extrusionok="f" o:connecttype="custom" o:connectlocs="281305,1009651;281305,1009651;281305,1009651;281305,1009651" o:connectangles="0,90,180,270"/>
            </v:shape>
            <w10:anchorlock/>
          </v:group>
        </w:pict>
      </w:r>
    </w:p>
    <w:tbl>
      <w:tblPr>
        <w:tblW w:w="5000" w:type="pct"/>
        <w:jc w:val="center"/>
        <w:tblLayout w:type="fixed"/>
        <w:tblCellMar>
          <w:left w:w="0" w:type="dxa"/>
          <w:right w:w="0" w:type="dxa"/>
        </w:tblCellMar>
        <w:tblLook w:val="0600" w:firstRow="0" w:lastRow="0" w:firstColumn="0" w:lastColumn="0" w:noHBand="1" w:noVBand="1"/>
      </w:tblPr>
      <w:tblGrid>
        <w:gridCol w:w="6476"/>
        <w:gridCol w:w="804"/>
        <w:gridCol w:w="804"/>
        <w:gridCol w:w="6316"/>
      </w:tblGrid>
      <w:tr w:rsidR="00605FA7" w:rsidRPr="009623E2" w14:paraId="44C4FCEE" w14:textId="77777777" w:rsidTr="000C5140">
        <w:trPr>
          <w:trHeight w:val="6201"/>
          <w:jc w:val="center"/>
        </w:trPr>
        <w:tc>
          <w:tcPr>
            <w:tcW w:w="6476" w:type="dxa"/>
          </w:tcPr>
          <w:p w14:paraId="309B186A" w14:textId="37C8EE4B" w:rsidR="00605FA7" w:rsidRPr="00974E84" w:rsidRDefault="00F00255" w:rsidP="00605FA7">
            <w:pPr>
              <w:pStyle w:val="Heading1"/>
            </w:pPr>
            <w:r>
              <w:t>Meet your Counselor!</w:t>
            </w:r>
          </w:p>
          <w:p w14:paraId="1B15776C" w14:textId="16EE578B" w:rsidR="00432756" w:rsidRPr="00605FA7" w:rsidRDefault="004229C7" w:rsidP="004229C7">
            <w:pPr>
              <w:pStyle w:val="ListBullet"/>
              <w:numPr>
                <w:ilvl w:val="0"/>
                <w:numId w:val="0"/>
              </w:numPr>
              <w:ind w:left="432"/>
            </w:pPr>
            <w:r>
              <w:rPr>
                <w:rFonts w:ascii="Arial" w:hAnsi="Arial" w:cs="Arial"/>
                <w:color w:val="212121"/>
              </w:rPr>
              <w:t>Greetings Dry Creek families and students. My name is Stephanie McGrath, and I am your school social worker. I'm excited to continue supporting the Dry Creek staff and families and I'm looking forward to meeting you and supporting families and students to facilitate student learning. Please feel free to contact me via email or by phone.</w:t>
            </w:r>
          </w:p>
          <w:p w14:paraId="21933949" w14:textId="6A74D148" w:rsidR="00605FA7" w:rsidRPr="00605FA7" w:rsidRDefault="006F7D0A" w:rsidP="00605FA7">
            <w:pPr>
              <w:jc w:val="right"/>
            </w:pPr>
            <w:r>
              <w:rPr>
                <w:noProof/>
              </w:rPr>
              <w:drawing>
                <wp:anchor distT="0" distB="0" distL="114300" distR="114300" simplePos="0" relativeHeight="251655168" behindDoc="0" locked="0" layoutInCell="1" allowOverlap="1" wp14:anchorId="41CB8A1C" wp14:editId="0FE0A9AD">
                  <wp:simplePos x="0" y="0"/>
                  <wp:positionH relativeFrom="column">
                    <wp:posOffset>144145</wp:posOffset>
                  </wp:positionH>
                  <wp:positionV relativeFrom="paragraph">
                    <wp:posOffset>481965</wp:posOffset>
                  </wp:positionV>
                  <wp:extent cx="3839029" cy="1051560"/>
                  <wp:effectExtent l="0" t="0" r="0" b="0"/>
                  <wp:wrapNone/>
                  <wp:docPr id="1256784924" name="Picture 2" descr="Dry Creek Element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y Creek Elementar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39029" cy="10515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04" w:type="dxa"/>
            <w:vMerge w:val="restart"/>
          </w:tcPr>
          <w:p w14:paraId="28097133" w14:textId="303CC562" w:rsidR="00605FA7" w:rsidRPr="00005859" w:rsidRDefault="00605FA7" w:rsidP="00605FA7"/>
        </w:tc>
        <w:tc>
          <w:tcPr>
            <w:tcW w:w="804" w:type="dxa"/>
            <w:vMerge w:val="restart"/>
          </w:tcPr>
          <w:p w14:paraId="0D48768A" w14:textId="506A7CDE" w:rsidR="00605FA7" w:rsidRPr="009623E2" w:rsidRDefault="00605FA7">
            <w:pPr>
              <w:pStyle w:val="NoSpacing"/>
              <w:rPr>
                <w:color w:val="000000" w:themeColor="text1"/>
                <w:sz w:val="18"/>
              </w:rPr>
            </w:pPr>
          </w:p>
        </w:tc>
        <w:tc>
          <w:tcPr>
            <w:tcW w:w="6316" w:type="dxa"/>
            <w:vMerge w:val="restart"/>
          </w:tcPr>
          <w:tbl>
            <w:tblPr>
              <w:tblW w:w="6316" w:type="dxa"/>
              <w:tblInd w:w="692" w:type="dxa"/>
              <w:tblLayout w:type="fixed"/>
              <w:tblCellMar>
                <w:left w:w="0" w:type="dxa"/>
                <w:right w:w="0" w:type="dxa"/>
              </w:tblCellMar>
              <w:tblLook w:val="04A0" w:firstRow="1" w:lastRow="0" w:firstColumn="1" w:lastColumn="0" w:noHBand="0" w:noVBand="1"/>
            </w:tblPr>
            <w:tblGrid>
              <w:gridCol w:w="6316"/>
            </w:tblGrid>
            <w:tr w:rsidR="00605FA7" w:rsidRPr="009623E2" w14:paraId="7C263F62" w14:textId="77777777" w:rsidTr="000C5140">
              <w:trPr>
                <w:trHeight w:val="9960"/>
              </w:trPr>
              <w:tc>
                <w:tcPr>
                  <w:tcW w:w="5000" w:type="pct"/>
                  <w:vAlign w:val="bottom"/>
                </w:tcPr>
                <w:p w14:paraId="2FF84AC6" w14:textId="795FC0FC" w:rsidR="00605FA7" w:rsidRPr="00176330" w:rsidRDefault="00F00255" w:rsidP="00F00255">
                  <w:pPr>
                    <w:pStyle w:val="Title"/>
                    <w:jc w:val="left"/>
                  </w:pPr>
                  <w:r>
                    <w:rPr>
                      <w:noProof/>
                    </w:rPr>
                    <w:drawing>
                      <wp:anchor distT="0" distB="0" distL="114300" distR="114300" simplePos="0" relativeHeight="251652096" behindDoc="0" locked="0" layoutInCell="1" allowOverlap="1" wp14:anchorId="0DFBDEA8" wp14:editId="59BF02F0">
                        <wp:simplePos x="0" y="0"/>
                        <wp:positionH relativeFrom="column">
                          <wp:posOffset>76200</wp:posOffset>
                        </wp:positionH>
                        <wp:positionV relativeFrom="paragraph">
                          <wp:posOffset>-1234440</wp:posOffset>
                        </wp:positionV>
                        <wp:extent cx="3329940" cy="960120"/>
                        <wp:effectExtent l="0" t="0" r="0" b="0"/>
                        <wp:wrapNone/>
                        <wp:docPr id="1671792540" name="Picture 1" descr="Dry Creek Element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y Creek Elementar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9940" cy="96012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Parent Resource Guide</w:t>
                  </w:r>
                </w:p>
                <w:p w14:paraId="63596213" w14:textId="77777777" w:rsidR="00605FA7" w:rsidRPr="00605FA7" w:rsidRDefault="00605FA7" w:rsidP="000C5140">
                  <w:pPr>
                    <w:pStyle w:val="ContactUsCover"/>
                  </w:pPr>
                </w:p>
                <w:p w14:paraId="77144C10" w14:textId="19A12BD1" w:rsidR="00605FA7" w:rsidRPr="00605FA7" w:rsidRDefault="00000000" w:rsidP="000C5140">
                  <w:pPr>
                    <w:pStyle w:val="ContactUsCover"/>
                  </w:pPr>
                  <w:sdt>
                    <w:sdtPr>
                      <w:id w:val="-1417557124"/>
                      <w:placeholder>
                        <w:docPart w:val="286172AFCB784C839B87E9F9967D957B"/>
                      </w:placeholder>
                      <w:showingPlcHdr/>
                      <w15:appearance w15:val="hidden"/>
                    </w:sdtPr>
                    <w:sdtContent>
                      <w:r w:rsidR="00E159EA">
                        <w:t>Phone:</w:t>
                      </w:r>
                    </w:sdtContent>
                  </w:sdt>
                  <w:r w:rsidR="00605FA7" w:rsidRPr="00605FA7">
                    <w:t xml:space="preserve"> </w:t>
                  </w:r>
                  <w:r w:rsidR="006D07FF">
                    <w:t>(916)566-1820</w:t>
                  </w:r>
                </w:p>
                <w:p w14:paraId="60B707DC" w14:textId="39533BC2" w:rsidR="00605FA7" w:rsidRPr="00605FA7" w:rsidRDefault="00000000" w:rsidP="000C5140">
                  <w:pPr>
                    <w:pStyle w:val="ContactUsCover"/>
                  </w:pPr>
                  <w:sdt>
                    <w:sdtPr>
                      <w:id w:val="-1345396089"/>
                      <w:placeholder>
                        <w:docPart w:val="E2A942191F8549F4B4AF6CB9460FB3BD"/>
                      </w:placeholder>
                      <w15:appearance w15:val="hidden"/>
                    </w:sdtPr>
                    <w:sdtContent>
                      <w:r w:rsidR="006D07FF">
                        <w:t xml:space="preserve">Address: </w:t>
                      </w:r>
                    </w:sdtContent>
                  </w:sdt>
                  <w:r w:rsidR="006D07FF">
                    <w:t>1230 G St Rio Linda, CA 95673</w:t>
                  </w:r>
                </w:p>
                <w:p w14:paraId="68B55B1C" w14:textId="7B804D1C" w:rsidR="00605FA7" w:rsidRDefault="00000000" w:rsidP="000C5140">
                  <w:pPr>
                    <w:pStyle w:val="ContactUsCover"/>
                  </w:pPr>
                  <w:sdt>
                    <w:sdtPr>
                      <w:id w:val="299881598"/>
                      <w:placeholder>
                        <w:docPart w:val="0D0AE918C22A4E54B8C7F40C8552AD3A"/>
                      </w:placeholder>
                      <w:showingPlcHdr/>
                      <w15:appearance w15:val="hidden"/>
                    </w:sdtPr>
                    <w:sdtContent>
                      <w:r w:rsidR="00E159EA">
                        <w:t>Web:</w:t>
                      </w:r>
                    </w:sdtContent>
                  </w:sdt>
                  <w:r w:rsidR="00605FA7" w:rsidRPr="00605FA7">
                    <w:t xml:space="preserve"> </w:t>
                  </w:r>
                  <w:hyperlink r:id="rId13" w:history="1">
                    <w:r w:rsidR="006D07FF" w:rsidRPr="005E0D9B">
                      <w:rPr>
                        <w:rStyle w:val="Hyperlink"/>
                      </w:rPr>
                      <w:t>https://drycreek.twinriversusd.org/</w:t>
                    </w:r>
                  </w:hyperlink>
                </w:p>
                <w:p w14:paraId="50DFC7C4" w14:textId="77777777" w:rsidR="006D07FF" w:rsidRDefault="006D07FF" w:rsidP="000C5140">
                  <w:pPr>
                    <w:pStyle w:val="ContactUsCover"/>
                  </w:pPr>
                </w:p>
                <w:p w14:paraId="1075395C" w14:textId="77777777" w:rsidR="000C5140" w:rsidRPr="00605FA7" w:rsidRDefault="000C5140" w:rsidP="000C5140">
                  <w:pPr>
                    <w:pStyle w:val="ContactUsCover"/>
                  </w:pPr>
                </w:p>
              </w:tc>
            </w:tr>
          </w:tbl>
          <w:p w14:paraId="625A7EF2" w14:textId="771199C0" w:rsidR="00605FA7" w:rsidRPr="009623E2" w:rsidRDefault="00605FA7">
            <w:pPr>
              <w:pStyle w:val="NoSpacing"/>
              <w:rPr>
                <w:color w:val="000000" w:themeColor="text1"/>
                <w:sz w:val="18"/>
              </w:rPr>
            </w:pPr>
          </w:p>
        </w:tc>
      </w:tr>
      <w:tr w:rsidR="00605FA7" w:rsidRPr="009623E2" w14:paraId="1DDE0A44" w14:textId="77777777" w:rsidTr="000C5140">
        <w:trPr>
          <w:trHeight w:hRule="exact" w:val="3330"/>
          <w:jc w:val="center"/>
        </w:trPr>
        <w:tc>
          <w:tcPr>
            <w:tcW w:w="6476" w:type="dxa"/>
            <w:vAlign w:val="bottom"/>
          </w:tcPr>
          <w:sdt>
            <w:sdtPr>
              <w:rPr>
                <w:color w:val="000000" w:themeColor="text1"/>
                <w:sz w:val="24"/>
              </w:rPr>
              <w:id w:val="1892231763"/>
              <w:placeholder>
                <w:docPart w:val="D306123C2CAE4F50BD485E7D2E550FEA"/>
              </w:placeholder>
              <w:temporary/>
              <w:showingPlcHdr/>
              <w15:appearance w15:val="hidden"/>
            </w:sdtPr>
            <w:sdtContent>
              <w:bookmarkStart w:id="0" w:name="_Toc347752182" w:displacedByCustomXml="prev"/>
              <w:p w14:paraId="54280955" w14:textId="77777777" w:rsidR="00605FA7" w:rsidRPr="009623E2" w:rsidRDefault="00605FA7" w:rsidP="007669D2">
                <w:pPr>
                  <w:pStyle w:val="Heading2"/>
                  <w:rPr>
                    <w:color w:val="000000" w:themeColor="text1"/>
                    <w:sz w:val="24"/>
                  </w:rPr>
                </w:pPr>
                <w:r w:rsidRPr="00605FA7">
                  <w:t>Contact Us</w:t>
                </w:r>
              </w:p>
              <w:bookmarkEnd w:id="0" w:displacedByCustomXml="next"/>
            </w:sdtContent>
          </w:sdt>
          <w:p w14:paraId="1EFAD7AD" w14:textId="4B5D5864" w:rsidR="00605FA7" w:rsidRPr="009623E2" w:rsidRDefault="00605FA7" w:rsidP="007669D2">
            <w:pPr>
              <w:pStyle w:val="ContactInfo"/>
              <w:rPr>
                <w:sz w:val="18"/>
              </w:rPr>
            </w:pPr>
          </w:p>
          <w:p w14:paraId="1830BA80" w14:textId="77777777" w:rsidR="00605FA7" w:rsidRPr="009623E2" w:rsidRDefault="00605FA7" w:rsidP="007669D2">
            <w:pPr>
              <w:pStyle w:val="ContactInfo"/>
            </w:pPr>
          </w:p>
          <w:p w14:paraId="206F9240" w14:textId="7722CD56" w:rsidR="00605FA7" w:rsidRPr="009623E2" w:rsidRDefault="00000000" w:rsidP="007669D2">
            <w:pPr>
              <w:pStyle w:val="ContactInfo"/>
            </w:pPr>
            <w:sdt>
              <w:sdtPr>
                <w:id w:val="-945075946"/>
                <w:placeholder>
                  <w:docPart w:val="0DD1B6634E064E80859CFFF33A305241"/>
                </w:placeholder>
                <w:showingPlcHdr/>
                <w15:appearance w15:val="hidden"/>
              </w:sdtPr>
              <w:sdtContent>
                <w:r w:rsidR="00E159EA">
                  <w:t>Phone:</w:t>
                </w:r>
              </w:sdtContent>
            </w:sdt>
            <w:r w:rsidR="00E159EA" w:rsidRPr="009623E2">
              <w:t xml:space="preserve"> </w:t>
            </w:r>
            <w:r w:rsidR="00D364A3">
              <w:t>(916)566-1820</w:t>
            </w:r>
          </w:p>
          <w:p w14:paraId="734A5B3E" w14:textId="47FBD38E" w:rsidR="00605FA7" w:rsidRPr="009623E2" w:rsidRDefault="00000000" w:rsidP="007669D2">
            <w:pPr>
              <w:pStyle w:val="ContactInfo"/>
            </w:pPr>
            <w:sdt>
              <w:sdtPr>
                <w:id w:val="-2086909253"/>
                <w:placeholder>
                  <w:docPart w:val="179D6E3E329046EDB49C26502B4C001A"/>
                </w:placeholder>
                <w15:appearance w15:val="hidden"/>
              </w:sdtPr>
              <w:sdtContent>
                <w:r w:rsidR="00D364A3">
                  <w:t>Address:</w:t>
                </w:r>
              </w:sdtContent>
            </w:sdt>
            <w:r w:rsidR="00605FA7" w:rsidRPr="009623E2">
              <w:t xml:space="preserve"> </w:t>
            </w:r>
            <w:r w:rsidR="00D364A3">
              <w:t>1230 G St Rio Linda, CA 95673</w:t>
            </w:r>
          </w:p>
          <w:p w14:paraId="0D4AA75E" w14:textId="3849443D" w:rsidR="00605FA7" w:rsidRDefault="00000000" w:rsidP="007669D2">
            <w:pPr>
              <w:pStyle w:val="ContactInfo"/>
            </w:pPr>
            <w:sdt>
              <w:sdtPr>
                <w:id w:val="-365916404"/>
                <w:placeholder>
                  <w:docPart w:val="7C27D25BA793428EA4C912AADFBCCF70"/>
                </w:placeholder>
                <w:showingPlcHdr/>
                <w15:appearance w15:val="hidden"/>
              </w:sdtPr>
              <w:sdtContent>
                <w:r w:rsidR="00E159EA">
                  <w:t>Web:</w:t>
                </w:r>
              </w:sdtContent>
            </w:sdt>
            <w:r w:rsidR="00605FA7" w:rsidRPr="009623E2">
              <w:t xml:space="preserve"> </w:t>
            </w:r>
            <w:hyperlink r:id="rId14" w:history="1">
              <w:r w:rsidR="00D364A3" w:rsidRPr="005E0D9B">
                <w:rPr>
                  <w:rStyle w:val="Hyperlink"/>
                </w:rPr>
                <w:t>https://drycreek.twinriversusd.org/</w:t>
              </w:r>
            </w:hyperlink>
          </w:p>
          <w:p w14:paraId="069B49FF" w14:textId="1A994336" w:rsidR="00D364A3" w:rsidRDefault="00D364A3" w:rsidP="007669D2">
            <w:pPr>
              <w:pStyle w:val="ContactInfo"/>
            </w:pPr>
          </w:p>
        </w:tc>
        <w:tc>
          <w:tcPr>
            <w:tcW w:w="804" w:type="dxa"/>
            <w:vMerge/>
          </w:tcPr>
          <w:p w14:paraId="0E72617B" w14:textId="77777777" w:rsidR="00605FA7" w:rsidRPr="00005859" w:rsidRDefault="00605FA7" w:rsidP="00605FA7"/>
        </w:tc>
        <w:tc>
          <w:tcPr>
            <w:tcW w:w="804" w:type="dxa"/>
            <w:vMerge/>
          </w:tcPr>
          <w:p w14:paraId="551254BE" w14:textId="77777777" w:rsidR="00605FA7" w:rsidRPr="009623E2" w:rsidRDefault="00605FA7">
            <w:pPr>
              <w:pStyle w:val="NoSpacing"/>
              <w:rPr>
                <w:color w:val="000000" w:themeColor="text1"/>
                <w:sz w:val="18"/>
              </w:rPr>
            </w:pPr>
          </w:p>
        </w:tc>
        <w:tc>
          <w:tcPr>
            <w:tcW w:w="6316" w:type="dxa"/>
            <w:vMerge/>
          </w:tcPr>
          <w:p w14:paraId="3B49EB8B" w14:textId="77777777" w:rsidR="00605FA7" w:rsidRPr="001B6C0D" w:rsidRDefault="00605FA7" w:rsidP="00605FA7">
            <w:pPr>
              <w:pStyle w:val="Image"/>
              <w:rPr>
                <w:noProof/>
              </w:rPr>
            </w:pPr>
          </w:p>
        </w:tc>
      </w:tr>
    </w:tbl>
    <w:p w14:paraId="30E88DE2" w14:textId="57FBC0F8" w:rsidR="004573ED" w:rsidRPr="0092749A" w:rsidRDefault="00605FA7" w:rsidP="004573ED">
      <w:pPr>
        <w:spacing w:after="0"/>
        <w:rPr>
          <w:sz w:val="4"/>
        </w:rPr>
      </w:pPr>
      <w:r w:rsidRPr="00605FA7">
        <w:rPr>
          <w:sz w:val="4"/>
        </w:rPr>
        <w:br w:type="page"/>
      </w:r>
    </w:p>
    <w:tbl>
      <w:tblPr>
        <w:tblW w:w="5000" w:type="pct"/>
        <w:tblLayout w:type="fixed"/>
        <w:tblLook w:val="04A0" w:firstRow="1" w:lastRow="0" w:firstColumn="1" w:lastColumn="0" w:noHBand="0" w:noVBand="1"/>
      </w:tblPr>
      <w:tblGrid>
        <w:gridCol w:w="6577"/>
        <w:gridCol w:w="734"/>
        <w:gridCol w:w="735"/>
        <w:gridCol w:w="2185"/>
        <w:gridCol w:w="4385"/>
      </w:tblGrid>
      <w:tr w:rsidR="000B7976" w:rsidRPr="009623E2" w14:paraId="3D914092" w14:textId="77777777" w:rsidTr="00ED2B11">
        <w:trPr>
          <w:trHeight w:hRule="exact" w:val="629"/>
        </w:trPr>
        <w:tc>
          <w:tcPr>
            <w:tcW w:w="6577" w:type="dxa"/>
            <w:vMerge w:val="restart"/>
          </w:tcPr>
          <w:p w14:paraId="6497D5F7" w14:textId="77777777" w:rsidR="007669D2" w:rsidRPr="00605FA7" w:rsidRDefault="00000000">
            <w:pPr>
              <w:pStyle w:val="TOCHeading"/>
            </w:pPr>
            <w:sdt>
              <w:sdtPr>
                <w:rPr>
                  <w:b w:val="0"/>
                  <w:color w:val="415717"/>
                  <w:sz w:val="44"/>
                </w:rPr>
                <w:id w:val="1585188391"/>
                <w:placeholder>
                  <w:docPart w:val="AAC148C58875427484246ABE3A744488"/>
                </w:placeholder>
                <w:temporary/>
                <w:showingPlcHdr/>
                <w15:appearance w15:val="hidden"/>
              </w:sdtPr>
              <w:sdtEndPr>
                <w:rPr>
                  <w:b/>
                  <w:color w:val="492A86" w:themeColor="accent1"/>
                  <w:sz w:val="48"/>
                </w:rPr>
              </w:sdtEndPr>
              <w:sdtContent>
                <w:r w:rsidR="007669D2" w:rsidRPr="00605FA7">
                  <w:t>Table of Contents</w:t>
                </w:r>
              </w:sdtContent>
            </w:sdt>
          </w:p>
          <w:p w14:paraId="2FF84DC8" w14:textId="77777777" w:rsidR="007669D2" w:rsidRPr="009623E2" w:rsidRDefault="00000000" w:rsidP="00E62918">
            <w:pPr>
              <w:pStyle w:val="TOC1"/>
              <w:rPr>
                <w:sz w:val="18"/>
              </w:rPr>
            </w:pPr>
            <w:sdt>
              <w:sdtPr>
                <w:rPr>
                  <w:b/>
                  <w:color w:val="415717"/>
                  <w:sz w:val="44"/>
                </w:rPr>
                <w:id w:val="1271504932"/>
                <w:placeholder>
                  <w:docPart w:val="D136E218252E4F078E10A84322C420F3"/>
                </w:placeholder>
                <w:temporary/>
                <w:showingPlcHdr/>
                <w15:appearance w15:val="hidden"/>
              </w:sdtPr>
              <w:sdtEndPr>
                <w:rPr>
                  <w:b w:val="0"/>
                  <w:color w:val="000000" w:themeColor="text1"/>
                  <w:sz w:val="20"/>
                </w:rPr>
              </w:sdtEndPr>
              <w:sdtContent>
                <w:r w:rsidR="00E159EA" w:rsidRPr="005F63DF">
                  <w:t>Overview of Programs</w:t>
                </w:r>
              </w:sdtContent>
            </w:sdt>
            <w:r w:rsidR="007669D2" w:rsidRPr="009623E2">
              <w:rPr>
                <w:sz w:val="18"/>
              </w:rPr>
              <w:tab/>
            </w:r>
            <w:sdt>
              <w:sdtPr>
                <w:rPr>
                  <w:rStyle w:val="Strong"/>
                </w:rPr>
                <w:id w:val="542563702"/>
                <w:placeholder>
                  <w:docPart w:val="96707A9A3CB544E3B77070FBA7078065"/>
                </w:placeholder>
                <w:temporary/>
                <w:showingPlcHdr/>
                <w15:appearance w15:val="hidden"/>
              </w:sdtPr>
              <w:sdtContent>
                <w:r w:rsidR="00E159EA" w:rsidRPr="00E159EA">
                  <w:rPr>
                    <w:rStyle w:val="Strong"/>
                  </w:rPr>
                  <w:t>1</w:t>
                </w:r>
              </w:sdtContent>
            </w:sdt>
          </w:p>
          <w:p w14:paraId="63CCBE75" w14:textId="41E1667D" w:rsidR="007669D2" w:rsidRPr="009623E2" w:rsidRDefault="0092749A" w:rsidP="00E62918">
            <w:pPr>
              <w:pStyle w:val="TOC1"/>
              <w:rPr>
                <w:sz w:val="18"/>
              </w:rPr>
            </w:pPr>
            <w:r w:rsidRPr="0092749A">
              <w:rPr>
                <w:b/>
                <w:color w:val="415717"/>
              </w:rPr>
              <w:t>Mental Health</w:t>
            </w:r>
            <w:r>
              <w:rPr>
                <w:b/>
                <w:color w:val="415717"/>
              </w:rPr>
              <w:t xml:space="preserve"> Support</w:t>
            </w:r>
            <w:r w:rsidR="007669D2" w:rsidRPr="009623E2">
              <w:rPr>
                <w:sz w:val="18"/>
              </w:rPr>
              <w:tab/>
            </w:r>
            <w:sdt>
              <w:sdtPr>
                <w:rPr>
                  <w:rStyle w:val="Strong"/>
                </w:rPr>
                <w:id w:val="-589076735"/>
                <w:placeholder>
                  <w:docPart w:val="A3F52883BF5C4BA586EF129B8BDBE660"/>
                </w:placeholder>
                <w:temporary/>
                <w:showingPlcHdr/>
                <w15:appearance w15:val="hidden"/>
              </w:sdtPr>
              <w:sdtContent>
                <w:r w:rsidR="00E159EA">
                  <w:rPr>
                    <w:rStyle w:val="Strong"/>
                  </w:rPr>
                  <w:t>2</w:t>
                </w:r>
              </w:sdtContent>
            </w:sdt>
          </w:p>
          <w:p w14:paraId="37F6E9CD" w14:textId="0FC4B481" w:rsidR="007669D2" w:rsidRPr="009623E2" w:rsidRDefault="0092749A" w:rsidP="00E62918">
            <w:pPr>
              <w:pStyle w:val="TOC1"/>
              <w:rPr>
                <w:sz w:val="18"/>
              </w:rPr>
            </w:pPr>
            <w:r w:rsidRPr="0092749A">
              <w:rPr>
                <w:b/>
                <w:color w:val="415717"/>
              </w:rPr>
              <w:t>Housing Assistance</w:t>
            </w:r>
            <w:r w:rsidR="007669D2" w:rsidRPr="009623E2">
              <w:rPr>
                <w:sz w:val="18"/>
              </w:rPr>
              <w:tab/>
            </w:r>
            <w:sdt>
              <w:sdtPr>
                <w:rPr>
                  <w:rStyle w:val="Strong"/>
                </w:rPr>
                <w:id w:val="1386303184"/>
                <w:placeholder>
                  <w:docPart w:val="A93F2C0DF9644BE093C3B15233F3BDCE"/>
                </w:placeholder>
                <w:temporary/>
                <w:showingPlcHdr/>
                <w15:appearance w15:val="hidden"/>
              </w:sdtPr>
              <w:sdtContent>
                <w:r w:rsidR="00E159EA">
                  <w:rPr>
                    <w:rStyle w:val="Strong"/>
                  </w:rPr>
                  <w:t>3</w:t>
                </w:r>
              </w:sdtContent>
            </w:sdt>
          </w:p>
          <w:p w14:paraId="1674282E" w14:textId="32856D45" w:rsidR="007669D2" w:rsidRPr="009623E2" w:rsidRDefault="0092749A" w:rsidP="00E62918">
            <w:pPr>
              <w:pStyle w:val="TOC1"/>
              <w:rPr>
                <w:sz w:val="18"/>
              </w:rPr>
            </w:pPr>
            <w:r w:rsidRPr="0092749A">
              <w:rPr>
                <w:b/>
                <w:color w:val="415717"/>
              </w:rPr>
              <w:t>LGBTQ+ Support</w:t>
            </w:r>
            <w:r w:rsidR="007669D2" w:rsidRPr="009623E2">
              <w:rPr>
                <w:sz w:val="18"/>
              </w:rPr>
              <w:tab/>
            </w:r>
            <w:sdt>
              <w:sdtPr>
                <w:rPr>
                  <w:rStyle w:val="Strong"/>
                </w:rPr>
                <w:id w:val="1064683212"/>
                <w:placeholder>
                  <w:docPart w:val="8D38FEA3AB0F483C8F702B38189DD9C9"/>
                </w:placeholder>
                <w:temporary/>
                <w:showingPlcHdr/>
                <w15:appearance w15:val="hidden"/>
              </w:sdtPr>
              <w:sdtContent>
                <w:r w:rsidR="00E159EA">
                  <w:rPr>
                    <w:rStyle w:val="Strong"/>
                  </w:rPr>
                  <w:t>4</w:t>
                </w:r>
              </w:sdtContent>
            </w:sdt>
          </w:p>
          <w:p w14:paraId="150A7CC6" w14:textId="68FBA616" w:rsidR="007669D2" w:rsidRPr="009623E2" w:rsidRDefault="0092749A" w:rsidP="00E62918">
            <w:pPr>
              <w:pStyle w:val="TOC1"/>
              <w:rPr>
                <w:sz w:val="18"/>
              </w:rPr>
            </w:pPr>
            <w:r w:rsidRPr="0092749A">
              <w:rPr>
                <w:b/>
                <w:color w:val="415717"/>
              </w:rPr>
              <w:t>Food Assistan</w:t>
            </w:r>
            <w:r>
              <w:rPr>
                <w:b/>
                <w:color w:val="415717"/>
              </w:rPr>
              <w:t>ce</w:t>
            </w:r>
            <w:r w:rsidR="007669D2" w:rsidRPr="009623E2">
              <w:rPr>
                <w:sz w:val="18"/>
              </w:rPr>
              <w:tab/>
            </w:r>
            <w:sdt>
              <w:sdtPr>
                <w:rPr>
                  <w:rStyle w:val="Strong"/>
                </w:rPr>
                <w:id w:val="-2007274608"/>
                <w:placeholder>
                  <w:docPart w:val="F07C93FFB7254B459DF51049E5C50E7C"/>
                </w:placeholder>
                <w:temporary/>
                <w:showingPlcHdr/>
                <w15:appearance w15:val="hidden"/>
              </w:sdtPr>
              <w:sdtContent>
                <w:r w:rsidR="00E159EA">
                  <w:rPr>
                    <w:rStyle w:val="Strong"/>
                  </w:rPr>
                  <w:t>5</w:t>
                </w:r>
              </w:sdtContent>
            </w:sdt>
          </w:p>
        </w:tc>
        <w:tc>
          <w:tcPr>
            <w:tcW w:w="734" w:type="dxa"/>
          </w:tcPr>
          <w:p w14:paraId="4E618734" w14:textId="77777777" w:rsidR="007669D2" w:rsidRPr="009623E2" w:rsidRDefault="007669D2">
            <w:pPr>
              <w:pStyle w:val="NoSpacing"/>
              <w:rPr>
                <w:color w:val="000000" w:themeColor="text1"/>
                <w:sz w:val="18"/>
              </w:rPr>
            </w:pPr>
          </w:p>
        </w:tc>
        <w:tc>
          <w:tcPr>
            <w:tcW w:w="735" w:type="dxa"/>
          </w:tcPr>
          <w:p w14:paraId="0E8CC1FA" w14:textId="77777777" w:rsidR="007669D2" w:rsidRPr="00974E84" w:rsidRDefault="007669D2">
            <w:pPr>
              <w:pStyle w:val="NoSpacing"/>
              <w:rPr>
                <w:color w:val="415717"/>
                <w:sz w:val="18"/>
              </w:rPr>
            </w:pPr>
          </w:p>
        </w:tc>
        <w:tc>
          <w:tcPr>
            <w:tcW w:w="6570" w:type="dxa"/>
            <w:gridSpan w:val="2"/>
          </w:tcPr>
          <w:p w14:paraId="48FA5B27" w14:textId="08CD29EF" w:rsidR="007669D2" w:rsidRPr="00605FA7" w:rsidRDefault="0092749A" w:rsidP="00224692">
            <w:pPr>
              <w:pStyle w:val="Heading1"/>
            </w:pPr>
            <w:r w:rsidRPr="0092749A">
              <w:rPr>
                <w:b w:val="0"/>
                <w:color w:val="415717"/>
                <w:sz w:val="44"/>
              </w:rPr>
              <w:t>Food Assistance</w:t>
            </w:r>
          </w:p>
          <w:p w14:paraId="4787BE02" w14:textId="77777777" w:rsidR="007669D2" w:rsidRPr="00974E84" w:rsidRDefault="007669D2" w:rsidP="00BD4B81">
            <w:pPr>
              <w:pStyle w:val="Heading2"/>
              <w:rPr>
                <w:color w:val="415717"/>
                <w:sz w:val="24"/>
              </w:rPr>
            </w:pPr>
          </w:p>
        </w:tc>
      </w:tr>
      <w:tr w:rsidR="000B7976" w:rsidRPr="009623E2" w14:paraId="242BF736" w14:textId="77777777" w:rsidTr="00ED2B11">
        <w:trPr>
          <w:trHeight w:val="2880"/>
        </w:trPr>
        <w:tc>
          <w:tcPr>
            <w:tcW w:w="6577" w:type="dxa"/>
            <w:vMerge/>
          </w:tcPr>
          <w:p w14:paraId="086705D2" w14:textId="77777777" w:rsidR="007669D2" w:rsidRPr="009623E2" w:rsidRDefault="007669D2">
            <w:pPr>
              <w:pStyle w:val="TOCHeading"/>
              <w:rPr>
                <w:color w:val="000000" w:themeColor="text1"/>
                <w:sz w:val="44"/>
              </w:rPr>
            </w:pPr>
          </w:p>
        </w:tc>
        <w:tc>
          <w:tcPr>
            <w:tcW w:w="734" w:type="dxa"/>
            <w:vMerge w:val="restart"/>
          </w:tcPr>
          <w:p w14:paraId="73570887" w14:textId="77777777" w:rsidR="007669D2" w:rsidRPr="009623E2" w:rsidRDefault="007669D2">
            <w:pPr>
              <w:pStyle w:val="NoSpacing"/>
              <w:rPr>
                <w:color w:val="000000" w:themeColor="text1"/>
                <w:sz w:val="18"/>
              </w:rPr>
            </w:pPr>
          </w:p>
        </w:tc>
        <w:tc>
          <w:tcPr>
            <w:tcW w:w="735" w:type="dxa"/>
            <w:vMerge w:val="restart"/>
          </w:tcPr>
          <w:p w14:paraId="6CEF0892" w14:textId="77777777" w:rsidR="007669D2" w:rsidRPr="009623E2" w:rsidRDefault="007669D2">
            <w:pPr>
              <w:pStyle w:val="NoSpacing"/>
              <w:rPr>
                <w:color w:val="000000" w:themeColor="text1"/>
                <w:sz w:val="18"/>
              </w:rPr>
            </w:pPr>
          </w:p>
        </w:tc>
        <w:tc>
          <w:tcPr>
            <w:tcW w:w="2185" w:type="dxa"/>
            <w:vAlign w:val="center"/>
          </w:tcPr>
          <w:p w14:paraId="2928A7AD" w14:textId="47EC97D5" w:rsidR="007669D2" w:rsidRPr="009623E2" w:rsidRDefault="0092749A" w:rsidP="000B7976">
            <w:pPr>
              <w:jc w:val="center"/>
              <w:rPr>
                <w:sz w:val="18"/>
              </w:rPr>
            </w:pPr>
            <w:r w:rsidRPr="0092749A">
              <w:rPr>
                <w:noProof/>
              </w:rPr>
              <w:drawing>
                <wp:anchor distT="0" distB="0" distL="114300" distR="114300" simplePos="0" relativeHeight="251654144" behindDoc="1" locked="0" layoutInCell="1" allowOverlap="1" wp14:anchorId="1E2D94CC" wp14:editId="1F7E0DA7">
                  <wp:simplePos x="0" y="0"/>
                  <wp:positionH relativeFrom="column">
                    <wp:posOffset>22860</wp:posOffset>
                  </wp:positionH>
                  <wp:positionV relativeFrom="paragraph">
                    <wp:posOffset>-691515</wp:posOffset>
                  </wp:positionV>
                  <wp:extent cx="1250315" cy="574675"/>
                  <wp:effectExtent l="0" t="0" r="0" b="0"/>
                  <wp:wrapNone/>
                  <wp:docPr id="70183834" name="Picture 3" descr="Sacramento Food Bank &amp; Family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cramento Food Bank &amp; Family Servic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0315" cy="574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85" w:type="dxa"/>
            <w:vAlign w:val="center"/>
          </w:tcPr>
          <w:p w14:paraId="17B55B36" w14:textId="3576A181" w:rsidR="007669D2" w:rsidRPr="009623E2" w:rsidRDefault="0092749A" w:rsidP="007669D2">
            <w:pPr>
              <w:pStyle w:val="Heading2"/>
              <w:rPr>
                <w:sz w:val="18"/>
              </w:rPr>
            </w:pPr>
            <w:r w:rsidRPr="0092749A">
              <w:rPr>
                <w:sz w:val="18"/>
              </w:rPr>
              <w:t>Sacramento Food Bank &amp; Family Services</w:t>
            </w:r>
          </w:p>
          <w:p w14:paraId="77A5E0A4" w14:textId="77777777" w:rsidR="0092749A" w:rsidRDefault="0092749A" w:rsidP="007669D2">
            <w:pPr>
              <w:rPr>
                <w:sz w:val="18"/>
              </w:rPr>
            </w:pPr>
            <w:r w:rsidRPr="0092749A">
              <w:rPr>
                <w:sz w:val="18"/>
              </w:rPr>
              <w:t>Sacramento Food Bank &amp; Family Services (SFBFS) works with over 120 partner agencies to deliver our services throughout Sacramento County.</w:t>
            </w:r>
          </w:p>
          <w:p w14:paraId="12F554C5" w14:textId="5A87CC06" w:rsidR="0092749A" w:rsidRDefault="00000000" w:rsidP="007669D2">
            <w:pPr>
              <w:rPr>
                <w:sz w:val="18"/>
              </w:rPr>
            </w:pPr>
            <w:hyperlink r:id="rId16" w:history="1">
              <w:r w:rsidR="0092749A" w:rsidRPr="00C45A70">
                <w:rPr>
                  <w:rStyle w:val="Hyperlink"/>
                  <w:sz w:val="18"/>
                </w:rPr>
                <w:t>https://www.sacramentofoodbank.org/find-food</w:t>
              </w:r>
            </w:hyperlink>
          </w:p>
          <w:p w14:paraId="309F73AF" w14:textId="77777777" w:rsidR="0092749A" w:rsidRPr="0092749A" w:rsidRDefault="0092749A" w:rsidP="0092749A">
            <w:pPr>
              <w:rPr>
                <w:b/>
                <w:bCs/>
                <w:sz w:val="18"/>
              </w:rPr>
            </w:pPr>
            <w:r w:rsidRPr="0092749A">
              <w:rPr>
                <w:b/>
                <w:bCs/>
                <w:sz w:val="18"/>
              </w:rPr>
              <w:t>1951 Bell Avenue</w:t>
            </w:r>
            <w:r w:rsidRPr="0092749A">
              <w:rPr>
                <w:b/>
                <w:bCs/>
                <w:sz w:val="18"/>
              </w:rPr>
              <w:br/>
              <w:t>Sacramento, CA, 95838</w:t>
            </w:r>
          </w:p>
          <w:p w14:paraId="7005A8DC" w14:textId="5FC41C07" w:rsidR="0092749A" w:rsidRPr="009623E2" w:rsidRDefault="0092749A" w:rsidP="007669D2">
            <w:pPr>
              <w:rPr>
                <w:sz w:val="18"/>
              </w:rPr>
            </w:pPr>
            <w:r w:rsidRPr="0092749A">
              <w:rPr>
                <w:sz w:val="18"/>
              </w:rPr>
              <w:t>Phone: (916) 456-1980</w:t>
            </w:r>
          </w:p>
        </w:tc>
      </w:tr>
      <w:tr w:rsidR="000B7976" w:rsidRPr="009623E2" w14:paraId="314CAE2F" w14:textId="77777777" w:rsidTr="00ED2B11">
        <w:trPr>
          <w:trHeight w:val="2880"/>
        </w:trPr>
        <w:tc>
          <w:tcPr>
            <w:tcW w:w="6577" w:type="dxa"/>
            <w:vMerge/>
          </w:tcPr>
          <w:p w14:paraId="45B78CB0" w14:textId="77777777" w:rsidR="007669D2" w:rsidRPr="009623E2" w:rsidRDefault="007669D2">
            <w:pPr>
              <w:pStyle w:val="TOCHeading"/>
              <w:rPr>
                <w:color w:val="000000" w:themeColor="text1"/>
                <w:sz w:val="44"/>
              </w:rPr>
            </w:pPr>
          </w:p>
        </w:tc>
        <w:tc>
          <w:tcPr>
            <w:tcW w:w="734" w:type="dxa"/>
            <w:vMerge/>
          </w:tcPr>
          <w:p w14:paraId="2D9D0D03" w14:textId="77777777" w:rsidR="007669D2" w:rsidRPr="009623E2" w:rsidRDefault="007669D2">
            <w:pPr>
              <w:pStyle w:val="NoSpacing"/>
              <w:rPr>
                <w:color w:val="000000" w:themeColor="text1"/>
                <w:sz w:val="18"/>
              </w:rPr>
            </w:pPr>
          </w:p>
        </w:tc>
        <w:tc>
          <w:tcPr>
            <w:tcW w:w="735" w:type="dxa"/>
            <w:vMerge/>
          </w:tcPr>
          <w:p w14:paraId="7D08F418" w14:textId="77777777" w:rsidR="007669D2" w:rsidRPr="009623E2" w:rsidRDefault="007669D2">
            <w:pPr>
              <w:pStyle w:val="NoSpacing"/>
              <w:rPr>
                <w:color w:val="000000" w:themeColor="text1"/>
                <w:sz w:val="18"/>
              </w:rPr>
            </w:pPr>
          </w:p>
        </w:tc>
        <w:tc>
          <w:tcPr>
            <w:tcW w:w="2185" w:type="dxa"/>
            <w:vAlign w:val="center"/>
          </w:tcPr>
          <w:p w14:paraId="5B892BE9" w14:textId="5A89A011" w:rsidR="007669D2" w:rsidRPr="009623E2" w:rsidRDefault="006F7D0A" w:rsidP="007669D2">
            <w:pPr>
              <w:jc w:val="center"/>
              <w:rPr>
                <w:noProof/>
              </w:rPr>
            </w:pPr>
            <w:r w:rsidRPr="00ED2B11">
              <w:rPr>
                <w:noProof/>
              </w:rPr>
              <w:drawing>
                <wp:anchor distT="0" distB="0" distL="114300" distR="114300" simplePos="0" relativeHeight="251653120" behindDoc="1" locked="0" layoutInCell="1" allowOverlap="1" wp14:anchorId="5EF447A2" wp14:editId="38DA0852">
                  <wp:simplePos x="0" y="0"/>
                  <wp:positionH relativeFrom="column">
                    <wp:posOffset>38100</wp:posOffset>
                  </wp:positionH>
                  <wp:positionV relativeFrom="paragraph">
                    <wp:posOffset>-1447800</wp:posOffset>
                  </wp:positionV>
                  <wp:extent cx="1250315" cy="744855"/>
                  <wp:effectExtent l="0" t="0" r="0" b="0"/>
                  <wp:wrapNone/>
                  <wp:docPr id="1673107462" name="Picture 4" descr="River City Food 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iver City Food Ban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0315" cy="7448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85" w:type="dxa"/>
            <w:vAlign w:val="center"/>
          </w:tcPr>
          <w:p w14:paraId="386678C4" w14:textId="0FDFFC0D" w:rsidR="007669D2" w:rsidRPr="007669D2" w:rsidRDefault="00ED2B11" w:rsidP="007669D2">
            <w:pPr>
              <w:pStyle w:val="Heading2"/>
            </w:pPr>
            <w:r>
              <w:rPr>
                <w:sz w:val="18"/>
              </w:rPr>
              <w:t>River City Food Bank</w:t>
            </w:r>
          </w:p>
          <w:p w14:paraId="184A0483" w14:textId="77777777" w:rsidR="007669D2" w:rsidRDefault="00ED2B11" w:rsidP="007669D2">
            <w:pPr>
              <w:rPr>
                <w:sz w:val="18"/>
              </w:rPr>
            </w:pPr>
            <w:r w:rsidRPr="00ED2B11">
              <w:rPr>
                <w:sz w:val="18"/>
              </w:rPr>
              <w:t>River City Food Bank alleviates hunger in Sacramento County by providing healthy, nutritious food to anyone in need.</w:t>
            </w:r>
          </w:p>
          <w:p w14:paraId="7E45538C" w14:textId="77777777" w:rsidR="00ED2B11" w:rsidRPr="00ED2B11" w:rsidRDefault="00ED2B11" w:rsidP="00ED2B11">
            <w:r w:rsidRPr="00ED2B11">
              <w:rPr>
                <w:b/>
                <w:bCs/>
              </w:rPr>
              <w:t>Food Distribution Hours:</w:t>
            </w:r>
            <w:r w:rsidRPr="00ED2B11">
              <w:t> Midtown: Tuesday–Thursday: 10:30a.m.–1:30p.m. Arden Arcade: Friday-Saturday 10:30a.m.–1:30p.m.</w:t>
            </w:r>
          </w:p>
          <w:p w14:paraId="44A3121A" w14:textId="77777777" w:rsidR="00ED2B11" w:rsidRPr="00ED2B11" w:rsidRDefault="00ED2B11" w:rsidP="00ED2B11">
            <w:r w:rsidRPr="00ED2B11">
              <w:rPr>
                <w:b/>
                <w:bCs/>
              </w:rPr>
              <w:t>Midtown Physical Address:</w:t>
            </w:r>
            <w:r w:rsidRPr="00ED2B11">
              <w:t> 1800 28th Street Sacramento, CA 95816 916-446-2627</w:t>
            </w:r>
          </w:p>
          <w:p w14:paraId="3EFA4D2E" w14:textId="77777777" w:rsidR="00ED2B11" w:rsidRPr="00ED2B11" w:rsidRDefault="00ED2B11" w:rsidP="00ED2B11">
            <w:r w:rsidRPr="00ED2B11">
              <w:rPr>
                <w:b/>
                <w:bCs/>
              </w:rPr>
              <w:t>Center at St. Matthew's Physical Address:</w:t>
            </w:r>
            <w:r w:rsidRPr="00ED2B11">
              <w:t> 2300 Edison Ave. Sacramento, CA 95821</w:t>
            </w:r>
          </w:p>
          <w:p w14:paraId="3C05DA5B" w14:textId="77777777" w:rsidR="00ED2B11" w:rsidRDefault="00ED2B11" w:rsidP="007669D2"/>
          <w:p w14:paraId="4E33B8FD" w14:textId="4CC5E5F5" w:rsidR="00ED2B11" w:rsidRPr="009623E2" w:rsidRDefault="00ED2B11" w:rsidP="007669D2"/>
        </w:tc>
      </w:tr>
      <w:tr w:rsidR="000B7976" w:rsidRPr="009623E2" w14:paraId="712CBA77" w14:textId="77777777" w:rsidTr="00ED2B11">
        <w:trPr>
          <w:trHeight w:hRule="exact" w:val="324"/>
        </w:trPr>
        <w:tc>
          <w:tcPr>
            <w:tcW w:w="6577" w:type="dxa"/>
          </w:tcPr>
          <w:p w14:paraId="61AA6A62" w14:textId="77777777" w:rsidR="002709A2" w:rsidRPr="009623E2" w:rsidRDefault="002709A2">
            <w:pPr>
              <w:pStyle w:val="NoSpacing"/>
              <w:rPr>
                <w:rStyle w:val="PageNumber"/>
                <w:color w:val="000000" w:themeColor="text1"/>
                <w:sz w:val="18"/>
              </w:rPr>
            </w:pPr>
          </w:p>
        </w:tc>
        <w:tc>
          <w:tcPr>
            <w:tcW w:w="734" w:type="dxa"/>
          </w:tcPr>
          <w:p w14:paraId="61C02823" w14:textId="77777777" w:rsidR="002709A2" w:rsidRPr="009623E2" w:rsidRDefault="002709A2">
            <w:pPr>
              <w:pStyle w:val="NoSpacing"/>
              <w:rPr>
                <w:color w:val="000000" w:themeColor="text1"/>
                <w:sz w:val="18"/>
              </w:rPr>
            </w:pPr>
          </w:p>
        </w:tc>
        <w:tc>
          <w:tcPr>
            <w:tcW w:w="735" w:type="dxa"/>
          </w:tcPr>
          <w:p w14:paraId="23D0AE31" w14:textId="77777777" w:rsidR="002709A2" w:rsidRPr="009623E2" w:rsidRDefault="002709A2">
            <w:pPr>
              <w:pStyle w:val="NoSpacing"/>
              <w:rPr>
                <w:color w:val="000000" w:themeColor="text1"/>
                <w:sz w:val="18"/>
              </w:rPr>
            </w:pPr>
          </w:p>
        </w:tc>
        <w:tc>
          <w:tcPr>
            <w:tcW w:w="6570" w:type="dxa"/>
            <w:gridSpan w:val="2"/>
          </w:tcPr>
          <w:p w14:paraId="17B761B9" w14:textId="77777777" w:rsidR="002709A2" w:rsidRPr="00047530" w:rsidRDefault="00294303" w:rsidP="007669D2">
            <w:pPr>
              <w:jc w:val="right"/>
              <w:rPr>
                <w:rStyle w:val="PageNumber"/>
              </w:rPr>
            </w:pPr>
            <w:r>
              <w:rPr>
                <w:rStyle w:val="PageNumber"/>
              </w:rPr>
              <w:t>5</w:t>
            </w:r>
          </w:p>
        </w:tc>
      </w:tr>
    </w:tbl>
    <w:p w14:paraId="5BFA5347" w14:textId="6A7D30C0" w:rsidR="000C5140" w:rsidRDefault="000C5140">
      <w:pPr>
        <w:rPr>
          <w:sz w:val="12"/>
        </w:rPr>
      </w:pPr>
    </w:p>
    <w:p w14:paraId="2D59A1F0" w14:textId="02BFBEA2" w:rsidR="007669D2" w:rsidRPr="007669D2" w:rsidRDefault="00000000" w:rsidP="007669D2">
      <w:pPr>
        <w:spacing w:after="0"/>
        <w:rPr>
          <w:sz w:val="12"/>
        </w:rPr>
      </w:pPr>
      <w:r>
        <w:rPr>
          <w:noProof/>
        </w:rPr>
        <w:lastRenderedPageBreak/>
        <w:pict w14:anchorId="484C5227">
          <v:group id="Group 17" o:spid="_x0000_s2055" alt="&quot;&quot;" style="position:absolute;margin-left:6.8pt;margin-top:-54pt;width:498.2pt;height:614.15pt;z-index:-251654144;mso-width-relative:margin;mso-height-relative:margin" coordsize="63274,77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">
            <v:shape id="Shape" o:spid="_x0000_s2056" alt="&quot;&quot;" style="position:absolute;top:108;width:12724;height:5957;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" adj="0,,0" path="m,21600r1097,l1097,,,,,21600xm4109,21600r1313,l5422,,4109,r,21600xm1958,21600r1312,l3270,,1958,r,21600xm6282,21600r1312,l7594,,6282,r,21600xm8455,21600r1312,l9767,,8455,r,21600xm21471,15014v-86,,-2044,-184,-3851,1796c17512,13172,17426,9902,17426,9395v495,46,904,553,1205,1428c18932,11652,19018,12573,19018,12573v,92,43,184,86,184c19104,12757,19126,12757,19126,12757v43,,64,-46,86,-92c19685,11330,19556,9395,18911,8428v-172,-276,-387,-460,-603,-553c18631,7783,18954,7829,19298,8060v624,368,1054,1151,1054,1197c20395,9303,20438,9349,20481,9303v43,-46,65,-138,65,-230c20546,6908,19728,5158,18739,5158v-366,,-689,230,-990,645c18029,5158,18373,4698,18825,4513v559,-276,1075,-46,1075,-46c19943,4467,19986,4467,20008,4375v21,-92,21,-184,,-276c19793,3270,19449,2625,19040,2349v-430,-276,-861,-184,-1269,276c17405,3040,17147,3730,16996,4467v-129,-783,-409,-1427,-774,-1842c15834,2165,15382,2073,14952,2349v-430,276,-774,875,-968,1750c13963,4191,13963,4283,13984,4375v22,92,65,92,108,92c14092,4467,14608,4237,15167,4513v452,185,796,645,1076,1290c15963,5388,15619,5158,15253,5158v-1011,,-1828,1750,-1828,3915c13425,9165,13446,9257,13489,9303v43,46,86,46,129,-46c13618,9257,14070,8474,14694,8060v344,-231,645,-277,968,-185c15447,7968,15232,8152,15060,8428v-624,1013,-753,2902,-301,4237c14780,12711,14823,12757,14845,12757v,,21,,21,c14909,12757,14952,12665,14952,12573v,,108,-921,387,-1750c15662,9902,16092,9441,16587,9395v,461,-86,3408,-172,6724c15318,15106,13790,13909,12521,13817v-64,,-107,92,-107,230c12414,14185,12457,14277,12521,14277v1334,92,3012,1474,3894,2303c16394,17179,16372,17777,16351,18422v-1829,2671,-3808,2671,-3830,2671c12457,21093,12414,21186,12414,21324v,138,43,230,107,230c12521,21554,12521,21554,12543,21554v215,,2345,-92,4238,-3224c18674,15198,21342,15429,21385,15429v64,,107,-93,129,-231c21600,15106,21535,15014,21471,15014xm18803,8751v452,736,603,2072,366,3131c18997,10915,18480,8889,17319,8843v172,-323,365,-507,602,-599c18244,8198,18567,8336,18803,8751xm17340,14277v22,599,43,1244,65,1935l16759,16212v22,-645,43,-1290,65,-1935l17340,14277xm16824,13771v21,-691,43,-1336,43,-1935l17254,11836v22,553,22,1198,43,1935l16824,13771xm18760,5573v796,,1463,1243,1571,2901c20029,8014,19384,7277,18653,7277v-452,,-969,276,-1463,1105c17340,6770,17986,5573,18760,5573xm17943,2994v215,-231,430,-369,667,-369c18739,2625,18889,2671,19018,2763v280,185,538,553,710,1060c19169,3730,17835,3777,17233,6586v-194,-1336,86,-2902,710,-3592xm17039,9395v,,22,,22,c17104,9395,17147,9395,17190,9349v,184,21,921,43,2027l16867,11376v21,-1060,43,-1796,43,-2027c16931,9349,16975,9349,16996,9349v22,46,43,46,43,46xm14694,3823v-108,,-215,,-301,46c14565,3362,14823,2994,15103,2809v366,-230,753,-138,1075,231c16802,3730,17061,5296,16867,6678,16372,4191,15339,3823,14694,3823xm13769,8474v107,-1658,774,-2947,1570,-2947c16135,5527,16781,6770,16910,8382v-1269,-2118,-2625,-645,-3141,92xm14909,11882v-236,-1059,-86,-2395,366,-3131c15490,8428,15727,8244,15985,8244v64,,107,,172,46c16372,8382,16587,8566,16759,8889v-1161,,-1678,2026,-1850,2993xm16738,18008v-22,46,-43,46,-43,92c16716,17639,16716,17133,16738,16672r667,c17405,16810,17405,16902,17426,17041v,,,,,c17190,17317,16953,17639,16738,18008xm10606,21600r1098,l11704,,10606,r,21600xe" fillcolor="#492a86 [3204]" stroked="f" strokeweight="1pt">
              <v:stroke miterlimit="4" joinstyle="miter"/>
              <v:formulas/>
              <v:path arrowok="t" o:extrusionok="f" o:connecttype="custom" o:connectlocs="636225,297816;636225,297816;636225,297816;636225,297816" o:connectangles="0,90,180,270"/>
            </v:shape>
            <v:shape id="Shape" o:spid="_x0000_s2057" alt="&quot;&quot;" style="position:absolute;top:74349;width:6921;height:3607;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" adj="0,,0" path="m3607,21600r2417,l6024,,3607,r,21600xm7610,21600r2417,l10027,,7610,r,21600xm,21600r2021,l2021,,,,,21600xm15576,21600r2417,l17993,,15576,r,21600xm11573,21600r2417,l13990,,11573,r,21600xm19579,r,21600l21600,21600,21600,,19579,xe" fillcolor="#454c02 [3205]" stroked="f" strokeweight="1pt">
              <v:stroke miterlimit="4" joinstyle="miter"/>
              <v:formulas/>
              <v:path arrowok="t" o:extrusionok="f" o:connecttype="custom" o:connectlocs="346076,180342;346076,180342;346076,180342;346076,180342" o:connectangles="0,90,180,270"/>
            </v:shape>
            <v:shape id="Shape" o:spid="_x0000_s2058" alt="&quot;&quot;" style="position:absolute;left:49856;width:13418;height:5956;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" adj="0,,0" path="m8031,21600r1247,l9278,,8031,r,21600xm5967,21600r1247,l7214,,5967,r,21600xm3903,21600r1247,l5150,,3903,r,21600xm,21600r1042,l1042,,,,,21600xm10075,21600r1042,l11117,,10075,r,21600xm1860,21600r1246,l3106,,1860,r,21600xm14305,10132v41,,102,-92,102,-184l14489,9119v20,-138,-21,-276,-82,-276c14346,8797,14284,8889,14284,9027r-82,829c14182,9994,14223,10132,14284,10132v,,,,21,xm15020,10132v,,20,,20,c15102,10086,15142,9994,15122,9856r-82,-829c15020,8889,14979,8797,14918,8843v-62,46,-102,138,-82,276l14918,9948v,92,61,184,102,184xm15694,4191v21,,62,,82,-46l16042,3592v40,-92,40,-230,,-368c16001,3132,15939,3132,15878,3224r-266,553c15572,3869,15572,4007,15612,4145v21,,41,46,82,46xm15878,5158v21,92,61,184,102,184c16001,5342,16001,5342,16021,5342r348,-276c16430,5020,16450,4882,16430,4744v-21,-138,-82,-185,-143,-138l15939,4882v-61,,-81,138,-61,276xm16042,6125v-62,,-123,92,-123,231c15919,6494,15960,6632,16021,6632r368,92c16389,6724,16389,6724,16409,6724v62,,103,-92,103,-230c16512,6356,16471,6217,16409,6217r-367,-92xm16266,8106v21,-138,21,-277,-40,-323l15899,7369v-62,-46,-123,-46,-143,92c15735,7599,15735,7737,15796,7783r327,415c16144,8198,16164,8244,16185,8244v20,,61,-46,81,-138xm21028,18054v184,,327,322,327,737c21355,18929,21396,19021,21457,19021v61,,102,-92,102,-230c21559,18100,21314,17547,21007,17547v-245,,-470,369,-531,921c20415,18422,20333,18422,20251,18422v-470,,-858,875,-858,1934c19393,20495,19434,20587,19495,20587v61,,102,-92,102,-231c19597,19574,19883,18929,20231,18929v82,,163,46,245,92c20497,19021,20497,19067,20517,19067v204,230,368,737,368,1289c20885,20495,20926,20587,20987,20587v61,,102,-92,102,-231c21089,19620,20905,19021,20660,18652v82,-368,204,-598,368,-598xm18760,12251v-41,92,-41,276,,368c18800,12711,18882,12711,18923,12619l20047,9994r,6125l16553,16119v-62,,-103,93,-103,231c16450,16488,16491,16580,16553,16580r4597,c21212,16580,21253,16488,21253,16350v,-138,-41,-231,-103,-231l20272,16119r,-6125l21396,12619v20,46,41,92,81,92c21498,12711,21539,12665,21559,12619v41,-92,41,-230,,-368l20272,9257r,-1474l21396,10409v41,92,102,92,163,c21600,10316,21600,10178,21559,10040l20272,7046r,-1427l21396,8244v20,46,41,92,81,92c21498,8336,21539,8290,21559,8244v41,-92,41,-230,,-369l20272,4882r,-1428l21396,6079v20,46,41,92,81,92c21498,6171,21539,6125,21559,6079v41,-92,41,-230,,-368l20231,2625v,,,,,c20210,2579,20190,2533,20149,2533v-20,,-61,46,-82,92c20067,2625,20067,2625,20067,2625l18739,5711v-41,92,-41,276,,368c18780,6171,18862,6171,18903,6079l20026,3454r,1428l18739,7875v-41,93,-41,277,,369c18780,8336,18862,8336,18903,8244l20026,5619r,1427l18739,10040v-41,92,-41,276,,369c18760,10455,18780,10501,18821,10501v20,,61,-46,82,-92l20026,7783r,1474l18760,12251xm13201,8198r327,-415c13589,7737,13589,7553,13569,7461v-20,-138,-102,-138,-143,-92l13099,7783v-61,46,-61,231,-41,323c13079,8198,13119,8244,13160,8244v,,21,,41,-46xm12813,14600v,138,41,230,102,230l18310,14830v61,,102,-92,102,-230c18412,14461,18371,14369,18310,14369r-5395,c12854,14369,12813,14461,12813,14600xm12915,19067v-61,,-102,92,-102,230c12813,19435,12854,19528,12915,19528r1676,c14652,19528,14693,19435,14693,19297v,-138,-41,-230,-102,-230l12915,19067xm16226,21139r-3311,c12854,21139,12813,21232,12813,21370v,138,41,230,102,230l16226,21600v61,,102,-92,102,-230c16328,21232,16287,21139,16226,21139xm12915,6678v,,20,,,l13283,6586v61,,102,-138,102,-276c13385,6171,13324,6079,13262,6079r-367,92c12833,6171,12792,6310,12792,6448v21,138,62,230,123,230xm12956,5066r347,276c13324,5342,13324,5342,13344,5342v41,,82,-46,102,-184c13467,5020,13426,4882,13385,4836r-347,-277c12976,4513,12915,4606,12895,4698v-21,184,,322,61,368xm21477,21139r-4598,c16818,21139,16777,21232,16777,21370v,138,41,230,102,230l21477,21600v62,,103,-92,103,-230c21580,21232,21539,21139,21477,21139xm15408,8336v-41,92,-61,230,-20,322l15612,9349v21,46,62,92,82,92c15715,9441,15735,9441,15756,9395v40,-92,61,-230,20,-322l15551,8382v-20,-92,-102,-138,-143,-46xm18514,19528v62,,102,-93,102,-231c18616,19159,18576,19067,18514,19067r-1287,c17206,18100,16839,17317,16409,17317v-449,,-817,829,-817,1842c15592,19297,15633,19389,15694,19389v62,,102,-92,102,-230c15796,18422,16062,17823,16389,17823v327,,572,553,593,1290l16777,19113v-61,,-102,92,-102,230c16675,19481,16716,19574,16777,19574r1737,l18514,19528xm13549,4145v20,46,40,46,81,46c13651,4191,13692,4145,13712,4099v41,-92,41,-276,,-369l13446,3178v-41,-92,-122,-92,-163,c13242,3270,13242,3454,13283,3546r266,599xm15183,3408v21,,21,,41,c15265,3408,15306,3362,15326,3270r143,-737c15490,2395,15469,2257,15408,2211v-61,-46,-122,,-143,138l15122,3086v-20,138,,276,61,322xm14652,3178v61,,102,-92,102,-230l14754,2119v,-139,-41,-231,-102,-231c14591,1888,14550,1980,14550,2119r,829c14550,3040,14591,3178,14652,3178xm13998,3270v21,92,61,138,102,138c14121,3408,14121,3408,14141,3408v61,-46,82,-184,61,-322l14059,2349v-20,-138,-81,-184,-143,-138c13855,2257,13835,2395,13855,2533r143,737xm14652,8014v490,,879,-875,879,-1981c15531,4928,15142,4053,14652,4053v-490,,-879,875,-879,1980c13773,7139,14182,8014,14652,8014xm14652,4559v368,,654,645,654,1474c15306,6862,15020,7507,14652,7507v-368,,-654,-645,-654,-1474c13998,5204,14305,4559,14652,4559xm13569,9395v20,46,41,46,61,46c13671,9441,13692,9395,13712,9349r225,-691c13978,8566,13957,8382,13916,8336v-41,-92,-122,-46,-143,46l13549,9073v-41,92,-41,276,20,322xe" fillcolor="#492a86 [3204]" stroked="f" strokeweight="1pt">
              <v:stroke miterlimit="4" joinstyle="miter"/>
              <v:formulas/>
              <v:path arrowok="t" o:extrusionok="f" o:connecttype="custom" o:connectlocs="670878,297816;670878,297816;670878,297816;670878,297816" o:connectangles="0,90,180,270"/>
            </v:shape>
            <v:shape id="Shape" o:spid="_x0000_s2059" alt="&quot;&quot;" style="position:absolute;left:49965;top:74240;width:6921;height:3607;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" adj="0,,0" path="m3607,21600r2417,l6024,,3607,r,21600xm7610,21600r2417,l10027,,7610,r,21600xm,21600r2021,l2021,,,,,21600xm15576,21600r2417,l17993,,15576,r,21600xm11573,21600r2417,l13990,,11573,r,21600xm19579,r,21600l21600,21600,21600,,19579,xe" fillcolor="#454c02 [3205]" stroked="f" strokeweight="1pt">
              <v:stroke miterlimit="4" joinstyle="miter"/>
              <v:formulas/>
              <v:path arrowok="t" o:extrusionok="f" o:connecttype="custom" o:connectlocs="346076,180342;346076,180342;346076,180342;346076,180342" o:connectangles="0,90,180,270"/>
            </v:shape>
            <w10:anchorlock/>
          </v:group>
        </w:pict>
      </w:r>
    </w:p>
    <w:tbl>
      <w:tblPr>
        <w:tblW w:w="5000" w:type="pct"/>
        <w:tblLayout w:type="fixed"/>
        <w:tblLook w:val="0600" w:firstRow="0" w:lastRow="0" w:firstColumn="0" w:lastColumn="0" w:noHBand="1" w:noVBand="1"/>
      </w:tblPr>
      <w:tblGrid>
        <w:gridCol w:w="6577"/>
        <w:gridCol w:w="731"/>
        <w:gridCol w:w="738"/>
        <w:gridCol w:w="2185"/>
        <w:gridCol w:w="4385"/>
      </w:tblGrid>
      <w:tr w:rsidR="009623E2" w:rsidRPr="009623E2" w14:paraId="1960F46B" w14:textId="77777777" w:rsidTr="00335935">
        <w:trPr>
          <w:trHeight w:hRule="exact" w:val="713"/>
        </w:trPr>
        <w:tc>
          <w:tcPr>
            <w:tcW w:w="6577" w:type="dxa"/>
            <w:vMerge w:val="restart"/>
          </w:tcPr>
          <w:p w14:paraId="62A6312D" w14:textId="3B6DB600" w:rsidR="005762FE" w:rsidRPr="00794C6E" w:rsidRDefault="006F7D0A" w:rsidP="00794C6E">
            <w:pPr>
              <w:pStyle w:val="Heading1"/>
            </w:pPr>
            <w:r>
              <w:rPr>
                <w:b w:val="0"/>
                <w:color w:val="415717"/>
                <w:sz w:val="44"/>
              </w:rPr>
              <w:t>LGBTQ+ Support</w:t>
            </w:r>
          </w:p>
          <w:p w14:paraId="1B5993F4" w14:textId="77777777" w:rsidR="00262B8D" w:rsidRDefault="00262B8D" w:rsidP="005200E6">
            <w:pPr>
              <w:rPr>
                <w:sz w:val="18"/>
              </w:rPr>
            </w:pPr>
            <w:r w:rsidRPr="00262B8D">
              <w:rPr>
                <w:noProof/>
                <w:sz w:val="18"/>
              </w:rPr>
              <w:drawing>
                <wp:anchor distT="0" distB="0" distL="114300" distR="114300" simplePos="0" relativeHeight="251659264" behindDoc="1" locked="0" layoutInCell="1" allowOverlap="1" wp14:anchorId="2689E04D" wp14:editId="1C804B1B">
                  <wp:simplePos x="0" y="0"/>
                  <wp:positionH relativeFrom="column">
                    <wp:posOffset>0</wp:posOffset>
                  </wp:positionH>
                  <wp:positionV relativeFrom="paragraph">
                    <wp:posOffset>2540</wp:posOffset>
                  </wp:positionV>
                  <wp:extent cx="783590" cy="452755"/>
                  <wp:effectExtent l="0" t="0" r="0" b="0"/>
                  <wp:wrapNone/>
                  <wp:docPr id="1773104946" name="Picture 6" descr="Sacramento LGBT Community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acramento LGBT Community Center 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83590" cy="452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2B8D">
              <w:rPr>
                <w:sz w:val="18"/>
              </w:rPr>
              <w:t xml:space="preserve"> </w:t>
            </w:r>
          </w:p>
          <w:p w14:paraId="4E729F03" w14:textId="77777777" w:rsidR="00262B8D" w:rsidRDefault="00262B8D" w:rsidP="005200E6">
            <w:pPr>
              <w:rPr>
                <w:i/>
                <w:iCs/>
                <w:sz w:val="18"/>
              </w:rPr>
            </w:pPr>
            <w:r w:rsidRPr="00262B8D">
              <w:rPr>
                <w:i/>
                <w:iCs/>
                <w:sz w:val="18"/>
              </w:rPr>
              <w:t>T</w:t>
            </w:r>
          </w:p>
          <w:p w14:paraId="1456BB78" w14:textId="577C165C" w:rsidR="005762FE" w:rsidRDefault="00262B8D" w:rsidP="005200E6">
            <w:pPr>
              <w:rPr>
                <w:i/>
                <w:iCs/>
                <w:sz w:val="18"/>
              </w:rPr>
            </w:pPr>
            <w:r w:rsidRPr="00262B8D">
              <w:rPr>
                <w:i/>
                <w:iCs/>
                <w:sz w:val="18"/>
              </w:rPr>
              <w:t>he Sacramento LGBT Community Center works to create a region where LGBTQ+ people thrive. We support the health and wellness of the most marginalized, advocate for equality and justice, and work to build a culturally rich LGBTQ+ community.</w:t>
            </w:r>
          </w:p>
          <w:p w14:paraId="42A038C2" w14:textId="0A18D89B" w:rsidR="00262B8D" w:rsidRPr="009623E2" w:rsidRDefault="00262B8D" w:rsidP="005200E6">
            <w:pPr>
              <w:rPr>
                <w:sz w:val="18"/>
              </w:rPr>
            </w:pPr>
            <w:r w:rsidRPr="00262B8D">
              <w:rPr>
                <w:sz w:val="18"/>
              </w:rPr>
              <w:t>Sacramento LGBT Community Center</w:t>
            </w:r>
            <w:r w:rsidRPr="00262B8D">
              <w:rPr>
                <w:sz w:val="18"/>
              </w:rPr>
              <w:br/>
              <w:t>1015 20th Street</w:t>
            </w:r>
            <w:r w:rsidRPr="00262B8D">
              <w:rPr>
                <w:sz w:val="18"/>
              </w:rPr>
              <w:br/>
              <w:t>Sacramento, CA 95811</w:t>
            </w:r>
            <w:r w:rsidRPr="00262B8D">
              <w:rPr>
                <w:sz w:val="18"/>
              </w:rPr>
              <w:br/>
            </w:r>
            <w:r w:rsidRPr="00262B8D">
              <w:rPr>
                <w:rFonts w:ascii="Segoe UI Symbol" w:hAnsi="Segoe UI Symbol" w:cs="Segoe UI Symbol"/>
                <w:sz w:val="18"/>
              </w:rPr>
              <w:t>☎</w:t>
            </w:r>
            <w:r w:rsidRPr="00262B8D">
              <w:rPr>
                <w:rFonts w:ascii="Century Gothic" w:hAnsi="Century Gothic" w:cs="Century Gothic"/>
                <w:sz w:val="18"/>
              </w:rPr>
              <w:t> </w:t>
            </w:r>
            <w:r w:rsidRPr="00262B8D">
              <w:rPr>
                <w:sz w:val="18"/>
              </w:rPr>
              <w:t>(916) 442-0185</w:t>
            </w:r>
            <w:r w:rsidRPr="00262B8D">
              <w:rPr>
                <w:sz w:val="18"/>
              </w:rPr>
              <w:br/>
            </w:r>
            <w:r w:rsidRPr="00262B8D">
              <w:rPr>
                <w:rFonts w:ascii="Segoe UI Symbol" w:hAnsi="Segoe UI Symbol" w:cs="Segoe UI Symbol"/>
                <w:sz w:val="18"/>
              </w:rPr>
              <w:t>✉</w:t>
            </w:r>
            <w:r w:rsidRPr="00262B8D">
              <w:rPr>
                <w:sz w:val="18"/>
              </w:rPr>
              <w:t> </w:t>
            </w:r>
            <w:hyperlink r:id="rId19" w:history="1">
              <w:r w:rsidRPr="00262B8D">
                <w:rPr>
                  <w:rStyle w:val="Hyperlink"/>
                  <w:sz w:val="18"/>
                </w:rPr>
                <w:t>info@saccenter.org</w:t>
              </w:r>
            </w:hyperlink>
          </w:p>
          <w:p w14:paraId="7C766926" w14:textId="684921E4" w:rsidR="00F41B63" w:rsidRDefault="00F41B63" w:rsidP="00F41B63">
            <w:pPr>
              <w:pStyle w:val="Quote"/>
              <w:ind w:left="0"/>
              <w:rPr>
                <w:i w:val="0"/>
                <w:iCs w:val="0"/>
                <w:color w:val="000000" w:themeColor="text1"/>
                <w:sz w:val="24"/>
              </w:rPr>
            </w:pPr>
            <w:r>
              <w:rPr>
                <w:noProof/>
              </w:rPr>
              <w:drawing>
                <wp:anchor distT="0" distB="0" distL="114300" distR="114300" simplePos="0" relativeHeight="251660288" behindDoc="1" locked="0" layoutInCell="1" allowOverlap="1" wp14:anchorId="72B7D882" wp14:editId="00CE0389">
                  <wp:simplePos x="0" y="0"/>
                  <wp:positionH relativeFrom="column">
                    <wp:posOffset>0</wp:posOffset>
                  </wp:positionH>
                  <wp:positionV relativeFrom="paragraph">
                    <wp:posOffset>138430</wp:posOffset>
                  </wp:positionV>
                  <wp:extent cx="1315085" cy="452755"/>
                  <wp:effectExtent l="0" t="0" r="0" b="0"/>
                  <wp:wrapNone/>
                  <wp:docPr id="286308350" name="Picture 7" descr="Lavender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avender Librar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15085" cy="452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1B63">
              <w:rPr>
                <w:i w:val="0"/>
                <w:iCs w:val="0"/>
                <w:color w:val="000000" w:themeColor="text1"/>
                <w:sz w:val="24"/>
              </w:rPr>
              <w:t xml:space="preserve"> </w:t>
            </w:r>
          </w:p>
          <w:p w14:paraId="5E629BAC" w14:textId="37A628C2" w:rsidR="005762FE" w:rsidRPr="00F41B63" w:rsidRDefault="00000000" w:rsidP="00F41B63">
            <w:pPr>
              <w:pStyle w:val="Quote"/>
              <w:ind w:left="0"/>
              <w:rPr>
                <w:i w:val="0"/>
                <w:iCs w:val="0"/>
                <w:color w:val="000000" w:themeColor="text1"/>
                <w:sz w:val="24"/>
              </w:rPr>
            </w:pPr>
            <w:hyperlink r:id="rId21" w:tgtFrame="_blank" w:history="1">
              <w:r w:rsidR="00F41B63" w:rsidRPr="00F41B63">
                <w:rPr>
                  <w:rStyle w:val="Hyperlink"/>
                  <w:i w:val="0"/>
                  <w:iCs w:val="0"/>
                  <w:sz w:val="24"/>
                </w:rPr>
                <w:t>Lavender Library</w:t>
              </w:r>
            </w:hyperlink>
            <w:r w:rsidR="00F41B63" w:rsidRPr="00F41B63">
              <w:rPr>
                <w:i w:val="0"/>
                <w:iCs w:val="0"/>
                <w:color w:val="000000" w:themeColor="text1"/>
                <w:sz w:val="24"/>
              </w:rPr>
              <w:t>: </w:t>
            </w:r>
            <w:r w:rsidR="00F41B63" w:rsidRPr="00E47CE8">
              <w:rPr>
                <w:b w:val="0"/>
                <w:bCs/>
                <w:i w:val="0"/>
                <w:iCs w:val="0"/>
                <w:color w:val="000000" w:themeColor="text1"/>
                <w:sz w:val="20"/>
                <w:szCs w:val="20"/>
              </w:rPr>
              <w:t>The Lavender Library is an all-volunteer-run lending library, archive, and community space with LGBTQ+ books, films and more. They are a hub of learning and connection for Sacramento’s LGBTQ+ community.</w:t>
            </w:r>
            <w:r w:rsidR="00F41B63" w:rsidRPr="00E47CE8">
              <w:rPr>
                <w:b w:val="0"/>
                <w:bCs/>
                <w:i w:val="0"/>
                <w:iCs w:val="0"/>
                <w:color w:val="000000" w:themeColor="text1"/>
                <w:sz w:val="20"/>
                <w:szCs w:val="20"/>
              </w:rPr>
              <w:br/>
              <w:t>(916) 492-0558</w:t>
            </w:r>
          </w:p>
          <w:p w14:paraId="2AE07C4E" w14:textId="77777777" w:rsidR="00F41B63" w:rsidRDefault="00F41B63" w:rsidP="00F41B63">
            <w:pPr>
              <w:pStyle w:val="Heading4"/>
              <w:spacing w:before="0" w:after="180"/>
              <w:rPr>
                <w:rFonts w:ascii="Helvetica" w:hAnsi="Helvetica"/>
                <w:color w:val="242424"/>
                <w:sz w:val="33"/>
                <w:szCs w:val="33"/>
              </w:rPr>
            </w:pPr>
            <w:r>
              <w:rPr>
                <w:rFonts w:ascii="Helvetica" w:hAnsi="Helvetica"/>
                <w:color w:val="242424"/>
                <w:sz w:val="33"/>
                <w:szCs w:val="33"/>
              </w:rPr>
              <w:t>Crisis Resources</w:t>
            </w:r>
          </w:p>
          <w:p w14:paraId="11FDCF28" w14:textId="52CCD9FC" w:rsidR="00E47CE8" w:rsidRPr="00E47CE8" w:rsidRDefault="00000000" w:rsidP="00E47CE8">
            <w:pPr>
              <w:numPr>
                <w:ilvl w:val="0"/>
                <w:numId w:val="4"/>
              </w:numPr>
              <w:spacing w:after="0" w:line="240" w:lineRule="auto"/>
              <w:rPr>
                <w:rFonts w:asciiTheme="majorHAnsi" w:hAnsiTheme="majorHAnsi"/>
                <w:color w:val="343434"/>
              </w:rPr>
            </w:pPr>
            <w:hyperlink r:id="rId22" w:tgtFrame="_blank" w:history="1">
              <w:r w:rsidR="00F41B63" w:rsidRPr="00A334A5">
                <w:rPr>
                  <w:rStyle w:val="Hyperlink"/>
                  <w:rFonts w:asciiTheme="majorHAnsi" w:hAnsiTheme="majorHAnsi"/>
                  <w:color w:val="6AA849"/>
                </w:rPr>
                <w:t>Trans Lifeline</w:t>
              </w:r>
            </w:hyperlink>
            <w:r w:rsidR="00F41B63" w:rsidRPr="00A334A5">
              <w:rPr>
                <w:rFonts w:asciiTheme="majorHAnsi" w:hAnsiTheme="majorHAnsi"/>
                <w:color w:val="343434"/>
              </w:rPr>
              <w:t>: </w:t>
            </w:r>
            <w:r w:rsidR="00F41B63" w:rsidRPr="00A334A5">
              <w:rPr>
                <w:rStyle w:val="Strong"/>
                <w:rFonts w:asciiTheme="majorHAnsi" w:hAnsiTheme="majorHAnsi"/>
                <w:color w:val="343434"/>
              </w:rPr>
              <w:t>(877) 565-8860</w:t>
            </w:r>
          </w:p>
          <w:p w14:paraId="010D7D61" w14:textId="21569779" w:rsidR="00F41B63" w:rsidRPr="00A334A5" w:rsidRDefault="00F41B63" w:rsidP="00E47CE8">
            <w:pPr>
              <w:spacing w:after="0" w:line="240" w:lineRule="auto"/>
              <w:rPr>
                <w:rFonts w:asciiTheme="majorHAnsi" w:hAnsiTheme="majorHAnsi"/>
                <w:color w:val="343434"/>
              </w:rPr>
            </w:pPr>
            <w:r w:rsidRPr="00A334A5">
              <w:rPr>
                <w:rFonts w:asciiTheme="majorHAnsi" w:hAnsiTheme="majorHAnsi"/>
                <w:color w:val="343434"/>
              </w:rPr>
              <w:t> </w:t>
            </w:r>
          </w:p>
          <w:p w14:paraId="70E45B76" w14:textId="5D5F098C" w:rsidR="005762FE" w:rsidRPr="00F41B63" w:rsidRDefault="00000000" w:rsidP="005200E6">
            <w:pPr>
              <w:numPr>
                <w:ilvl w:val="0"/>
                <w:numId w:val="4"/>
              </w:numPr>
              <w:spacing w:after="0" w:line="240" w:lineRule="auto"/>
              <w:rPr>
                <w:rFonts w:ascii="Helvetica" w:hAnsi="Helvetica"/>
                <w:color w:val="343434"/>
                <w:sz w:val="27"/>
                <w:szCs w:val="27"/>
              </w:rPr>
            </w:pPr>
            <w:hyperlink r:id="rId23" w:tgtFrame="_blank" w:history="1">
              <w:r w:rsidR="00F41B63" w:rsidRPr="00A334A5">
                <w:rPr>
                  <w:rStyle w:val="Hyperlink"/>
                  <w:rFonts w:asciiTheme="majorHAnsi" w:hAnsiTheme="majorHAnsi"/>
                  <w:color w:val="6AA849"/>
                </w:rPr>
                <w:t>Trevor Project</w:t>
              </w:r>
            </w:hyperlink>
            <w:r w:rsidR="00F41B63" w:rsidRPr="00A334A5">
              <w:rPr>
                <w:rFonts w:asciiTheme="majorHAnsi" w:hAnsiTheme="majorHAnsi"/>
                <w:color w:val="343434"/>
              </w:rPr>
              <w:t> </w:t>
            </w:r>
            <w:r w:rsidR="00F41B63" w:rsidRPr="00A334A5">
              <w:rPr>
                <w:rStyle w:val="Strong"/>
                <w:rFonts w:asciiTheme="majorHAnsi" w:hAnsiTheme="majorHAnsi"/>
                <w:color w:val="343434"/>
              </w:rPr>
              <w:t>(866) 488-7386</w:t>
            </w:r>
            <w:r w:rsidR="00F41B63" w:rsidRPr="00A334A5">
              <w:rPr>
                <w:rFonts w:asciiTheme="majorHAnsi" w:hAnsiTheme="majorHAnsi"/>
                <w:color w:val="343434"/>
              </w:rPr>
              <w:t> (or text START to: 678-678)</w:t>
            </w:r>
          </w:p>
        </w:tc>
        <w:tc>
          <w:tcPr>
            <w:tcW w:w="731" w:type="dxa"/>
          </w:tcPr>
          <w:p w14:paraId="0395AD97" w14:textId="77777777" w:rsidR="005762FE" w:rsidRPr="009623E2" w:rsidRDefault="005762FE">
            <w:pPr>
              <w:pStyle w:val="NoSpacing"/>
              <w:rPr>
                <w:color w:val="000000" w:themeColor="text1"/>
                <w:sz w:val="18"/>
              </w:rPr>
            </w:pPr>
          </w:p>
        </w:tc>
        <w:tc>
          <w:tcPr>
            <w:tcW w:w="738" w:type="dxa"/>
          </w:tcPr>
          <w:p w14:paraId="203126BD" w14:textId="77777777" w:rsidR="005762FE" w:rsidRPr="00974E84" w:rsidRDefault="005762FE">
            <w:pPr>
              <w:pStyle w:val="NoSpacing"/>
              <w:rPr>
                <w:color w:val="415717"/>
                <w:sz w:val="18"/>
              </w:rPr>
            </w:pPr>
          </w:p>
        </w:tc>
        <w:tc>
          <w:tcPr>
            <w:tcW w:w="6570" w:type="dxa"/>
            <w:gridSpan w:val="2"/>
          </w:tcPr>
          <w:sdt>
            <w:sdtPr>
              <w:rPr>
                <w:b w:val="0"/>
                <w:color w:val="415717"/>
                <w:sz w:val="44"/>
              </w:rPr>
              <w:id w:val="1909490398"/>
              <w:placeholder>
                <w:docPart w:val="08852FFE9BB34BB8A42CE067B57911FF"/>
              </w:placeholder>
              <w:temporary/>
              <w:showingPlcHdr/>
              <w15:appearance w15:val="hidden"/>
            </w:sdtPr>
            <w:sdtContent>
              <w:p w14:paraId="18A7F2EF" w14:textId="77777777" w:rsidR="005762FE" w:rsidRPr="00794C6E" w:rsidRDefault="00794C6E" w:rsidP="005762FE">
                <w:pPr>
                  <w:pStyle w:val="Heading1"/>
                </w:pPr>
                <w:r w:rsidRPr="00794C6E">
                  <w:t>Overview of Programs</w:t>
                </w:r>
              </w:p>
            </w:sdtContent>
          </w:sdt>
          <w:p w14:paraId="7E1F7F3B" w14:textId="77777777" w:rsidR="005762FE" w:rsidRPr="00974E84" w:rsidRDefault="005762FE" w:rsidP="000642EA">
            <w:pPr>
              <w:pStyle w:val="Heading2"/>
              <w:rPr>
                <w:color w:val="415717"/>
                <w:sz w:val="24"/>
              </w:rPr>
            </w:pPr>
          </w:p>
        </w:tc>
      </w:tr>
      <w:tr w:rsidR="005200E6" w:rsidRPr="009623E2" w14:paraId="310E6BB8" w14:textId="77777777" w:rsidTr="00335935">
        <w:trPr>
          <w:trHeight w:val="2736"/>
        </w:trPr>
        <w:tc>
          <w:tcPr>
            <w:tcW w:w="6577" w:type="dxa"/>
            <w:vMerge/>
          </w:tcPr>
          <w:p w14:paraId="378D7B9F" w14:textId="77777777" w:rsidR="005200E6" w:rsidRPr="009623E2" w:rsidRDefault="005200E6">
            <w:pPr>
              <w:pStyle w:val="NoSpacing"/>
              <w:rPr>
                <w:rStyle w:val="PageNumber"/>
                <w:color w:val="000000" w:themeColor="text1"/>
                <w:sz w:val="18"/>
              </w:rPr>
            </w:pPr>
          </w:p>
        </w:tc>
        <w:tc>
          <w:tcPr>
            <w:tcW w:w="731" w:type="dxa"/>
          </w:tcPr>
          <w:p w14:paraId="49CC58EE" w14:textId="77777777" w:rsidR="005200E6" w:rsidRPr="009623E2" w:rsidRDefault="005200E6">
            <w:pPr>
              <w:pStyle w:val="NoSpacing"/>
              <w:rPr>
                <w:color w:val="000000" w:themeColor="text1"/>
                <w:sz w:val="18"/>
              </w:rPr>
            </w:pPr>
          </w:p>
        </w:tc>
        <w:tc>
          <w:tcPr>
            <w:tcW w:w="738" w:type="dxa"/>
          </w:tcPr>
          <w:p w14:paraId="3F7C77F4" w14:textId="77777777" w:rsidR="005200E6" w:rsidRPr="009623E2" w:rsidRDefault="005200E6">
            <w:pPr>
              <w:pStyle w:val="NoSpacing"/>
              <w:rPr>
                <w:color w:val="000000" w:themeColor="text1"/>
                <w:sz w:val="18"/>
              </w:rPr>
            </w:pPr>
          </w:p>
        </w:tc>
        <w:tc>
          <w:tcPr>
            <w:tcW w:w="2185" w:type="dxa"/>
          </w:tcPr>
          <w:p w14:paraId="2512AF26" w14:textId="29FDB76B" w:rsidR="005200E6" w:rsidRPr="009623E2" w:rsidRDefault="005200E6" w:rsidP="005200E6">
            <w:pPr>
              <w:spacing w:after="0" w:line="240" w:lineRule="auto"/>
              <w:jc w:val="center"/>
              <w:rPr>
                <w:b/>
                <w:bCs/>
                <w:sz w:val="18"/>
              </w:rPr>
            </w:pPr>
          </w:p>
        </w:tc>
        <w:tc>
          <w:tcPr>
            <w:tcW w:w="4385" w:type="dxa"/>
          </w:tcPr>
          <w:p w14:paraId="58D600AC" w14:textId="276F6A7A" w:rsidR="005200E6" w:rsidRPr="00335935" w:rsidRDefault="00335935" w:rsidP="005200E6">
            <w:pPr>
              <w:pStyle w:val="Heading2"/>
              <w:rPr>
                <w:rFonts w:asciiTheme="minorHAnsi" w:eastAsiaTheme="minorEastAsia" w:hAnsiTheme="minorHAnsi" w:cstheme="minorBidi"/>
                <w:color w:val="000000" w:themeColor="text1"/>
                <w:sz w:val="24"/>
                <w:szCs w:val="24"/>
              </w:rPr>
            </w:pPr>
            <w:r w:rsidRPr="00335935">
              <w:rPr>
                <w:rFonts w:asciiTheme="minorHAnsi" w:eastAsiaTheme="minorEastAsia" w:hAnsiTheme="minorHAnsi" w:cstheme="minorBidi"/>
                <w:color w:val="000000" w:themeColor="text1"/>
                <w:sz w:val="24"/>
                <w:szCs w:val="24"/>
              </w:rPr>
              <w:t>Mental Health Support</w:t>
            </w:r>
          </w:p>
          <w:p w14:paraId="22180217" w14:textId="0EC22B1C" w:rsidR="003714C6" w:rsidRDefault="00430BFF" w:rsidP="00335935">
            <w:pPr>
              <w:rPr>
                <w:sz w:val="18"/>
              </w:rPr>
            </w:pPr>
            <w:r w:rsidRPr="00430BFF">
              <w:rPr>
                <w:sz w:val="18"/>
              </w:rPr>
              <w:t xml:space="preserve">Accessing mental health support is crucial for parents and families navigating various challenges. In this section, we have compiled resources dedicated to mental health services. </w:t>
            </w:r>
          </w:p>
          <w:p w14:paraId="235C2E00" w14:textId="77777777" w:rsidR="003714C6" w:rsidRDefault="003714C6" w:rsidP="00335935">
            <w:pPr>
              <w:rPr>
                <w:b/>
                <w:bCs/>
                <w:sz w:val="24"/>
                <w:szCs w:val="24"/>
              </w:rPr>
            </w:pPr>
            <w:r>
              <w:rPr>
                <w:b/>
                <w:bCs/>
                <w:sz w:val="24"/>
                <w:szCs w:val="24"/>
              </w:rPr>
              <w:t>Housing Assistance</w:t>
            </w:r>
          </w:p>
          <w:p w14:paraId="3D40B070" w14:textId="0C5E09AE" w:rsidR="003714C6" w:rsidRDefault="00430BFF" w:rsidP="00335935">
            <w:pPr>
              <w:rPr>
                <w:sz w:val="18"/>
                <w:szCs w:val="18"/>
              </w:rPr>
            </w:pPr>
            <w:r w:rsidRPr="00430BFF">
              <w:rPr>
                <w:sz w:val="18"/>
                <w:szCs w:val="18"/>
              </w:rPr>
              <w:t>Finding safe and affordable housing is a fundamental need for families. In this section, we have gathered resources that offer housing assistance programs and services</w:t>
            </w:r>
            <w:r>
              <w:rPr>
                <w:sz w:val="18"/>
                <w:szCs w:val="18"/>
              </w:rPr>
              <w:t>. T</w:t>
            </w:r>
            <w:r w:rsidRPr="00430BFF">
              <w:rPr>
                <w:sz w:val="18"/>
                <w:szCs w:val="18"/>
              </w:rPr>
              <w:t>hese organizations are dedicated to helping low-income individuals and families secure stable housing.</w:t>
            </w:r>
          </w:p>
          <w:p w14:paraId="68926C30" w14:textId="77777777" w:rsidR="003714C6" w:rsidRDefault="003714C6" w:rsidP="00335935">
            <w:pPr>
              <w:rPr>
                <w:b/>
                <w:bCs/>
                <w:sz w:val="24"/>
                <w:szCs w:val="24"/>
              </w:rPr>
            </w:pPr>
            <w:r>
              <w:rPr>
                <w:b/>
                <w:bCs/>
                <w:sz w:val="24"/>
                <w:szCs w:val="24"/>
              </w:rPr>
              <w:t>LGBTQ+ Support</w:t>
            </w:r>
          </w:p>
          <w:p w14:paraId="13FDBC11" w14:textId="31D6855F" w:rsidR="003714C6" w:rsidRDefault="00430BFF" w:rsidP="00335935">
            <w:pPr>
              <w:rPr>
                <w:sz w:val="18"/>
                <w:szCs w:val="18"/>
              </w:rPr>
            </w:pPr>
            <w:r w:rsidRPr="00430BFF">
              <w:rPr>
                <w:sz w:val="18"/>
                <w:szCs w:val="18"/>
              </w:rPr>
              <w:t xml:space="preserve">Navigating the unique challenges faced by LGBTQ+ youth and their families requires specialized support and resources. In this section, we have compiled organizations that provide a range of LGBTQ+ support services, including counseling, support groups, and healthcare referrals. </w:t>
            </w:r>
          </w:p>
          <w:p w14:paraId="3A29718B" w14:textId="77777777" w:rsidR="003714C6" w:rsidRDefault="003714C6" w:rsidP="00335935">
            <w:pPr>
              <w:rPr>
                <w:b/>
                <w:bCs/>
                <w:sz w:val="24"/>
                <w:szCs w:val="24"/>
              </w:rPr>
            </w:pPr>
            <w:r>
              <w:rPr>
                <w:b/>
                <w:bCs/>
                <w:sz w:val="24"/>
                <w:szCs w:val="24"/>
              </w:rPr>
              <w:t>Food Assistance</w:t>
            </w:r>
          </w:p>
          <w:p w14:paraId="72A7F928" w14:textId="06D75AC7" w:rsidR="003714C6" w:rsidRPr="003714C6" w:rsidRDefault="00430BFF" w:rsidP="00335935">
            <w:pPr>
              <w:rPr>
                <w:sz w:val="18"/>
                <w:szCs w:val="18"/>
              </w:rPr>
            </w:pPr>
            <w:r w:rsidRPr="00430BFF">
              <w:rPr>
                <w:sz w:val="18"/>
                <w:szCs w:val="18"/>
              </w:rPr>
              <w:t>Access to nutritious food is essential for the well-being of families. In this section, we have gathered resources that offer food assistance programs and resources</w:t>
            </w:r>
          </w:p>
        </w:tc>
      </w:tr>
      <w:tr w:rsidR="00335935" w:rsidRPr="009623E2" w14:paraId="7B7B1B97" w14:textId="77777777" w:rsidTr="00335935">
        <w:trPr>
          <w:trHeight w:val="20"/>
        </w:trPr>
        <w:tc>
          <w:tcPr>
            <w:tcW w:w="6577" w:type="dxa"/>
          </w:tcPr>
          <w:p w14:paraId="343F5C7A" w14:textId="0B563FB9" w:rsidR="00335935" w:rsidRDefault="00335935" w:rsidP="000C5140">
            <w:pPr>
              <w:pStyle w:val="NoSpacing"/>
              <w:rPr>
                <w:rStyle w:val="PageNumber"/>
              </w:rPr>
            </w:pPr>
          </w:p>
          <w:p w14:paraId="6C57C39D" w14:textId="77777777" w:rsidR="00335935" w:rsidRDefault="00335935" w:rsidP="000C5140">
            <w:pPr>
              <w:pStyle w:val="NoSpacing"/>
              <w:rPr>
                <w:rStyle w:val="PageNumber"/>
              </w:rPr>
            </w:pPr>
          </w:p>
          <w:p w14:paraId="5B040F7A" w14:textId="77777777" w:rsidR="00335935" w:rsidRPr="00047530" w:rsidRDefault="00335935" w:rsidP="000C5140">
            <w:pPr>
              <w:pStyle w:val="NoSpacing"/>
              <w:rPr>
                <w:rStyle w:val="PageNumber"/>
              </w:rPr>
            </w:pPr>
          </w:p>
        </w:tc>
        <w:tc>
          <w:tcPr>
            <w:tcW w:w="1469" w:type="dxa"/>
            <w:gridSpan w:val="2"/>
          </w:tcPr>
          <w:p w14:paraId="45D29A67" w14:textId="77777777" w:rsidR="00335935" w:rsidRPr="009623E2" w:rsidRDefault="00335935" w:rsidP="000C5140">
            <w:pPr>
              <w:spacing w:after="0"/>
            </w:pPr>
          </w:p>
        </w:tc>
        <w:tc>
          <w:tcPr>
            <w:tcW w:w="2185" w:type="dxa"/>
          </w:tcPr>
          <w:p w14:paraId="3B7A4E84" w14:textId="77777777" w:rsidR="00335935" w:rsidRPr="009623E2" w:rsidRDefault="00335935" w:rsidP="000C5140">
            <w:pPr>
              <w:spacing w:after="0"/>
              <w:rPr>
                <w:sz w:val="18"/>
              </w:rPr>
            </w:pPr>
          </w:p>
        </w:tc>
        <w:tc>
          <w:tcPr>
            <w:tcW w:w="4385" w:type="dxa"/>
          </w:tcPr>
          <w:p w14:paraId="5E22E369" w14:textId="010EBB89" w:rsidR="00335935" w:rsidRPr="00047530" w:rsidRDefault="00335935" w:rsidP="000C5140">
            <w:pPr>
              <w:spacing w:after="0"/>
              <w:jc w:val="right"/>
              <w:rPr>
                <w:rStyle w:val="PageNumber"/>
              </w:rPr>
            </w:pPr>
          </w:p>
        </w:tc>
      </w:tr>
    </w:tbl>
    <w:p w14:paraId="3DAE737D" w14:textId="0F959742" w:rsidR="00515339" w:rsidRDefault="00000000" w:rsidP="00515339">
      <w:pPr>
        <w:spacing w:after="0"/>
      </w:pPr>
      <w:r>
        <w:rPr>
          <w:noProof/>
        </w:rPr>
        <w:lastRenderedPageBreak/>
        <w:pict w14:anchorId="6BEFFFF6">
          <v:group id="Group 22" o:spid="_x0000_s2050" alt="&quot;&quot;" style="position:absolute;margin-left:6.8pt;margin-top:-54pt;width:498.2pt;height:614.15pt;z-index:-251653120;mso-position-horizontal-relative:text;mso-position-vertical-relative:text;mso-width-relative:margin;mso-height-relative:margin" coordsize="63274,77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">
            <v:shape id="Shape" o:spid="_x0000_s2051" alt="&quot;&quot;" style="position:absolute;top:108;width:12724;height:5957;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" adj="0,,0" path="m,21600r1097,l1097,,,,,21600xm4109,21600r1313,l5422,,4109,r,21600xm1958,21600r1312,l3270,,1958,r,21600xm6282,21600r1312,l7594,,6282,r,21600xm8455,21600r1312,l9767,,8455,r,21600xm21471,15014v-86,,-2044,-184,-3851,1796c17512,13172,17426,9902,17426,9395v495,46,904,553,1205,1428c18932,11652,19018,12573,19018,12573v,92,43,184,86,184c19104,12757,19126,12757,19126,12757v43,,64,-46,86,-92c19685,11330,19556,9395,18911,8428v-172,-276,-387,-460,-603,-553c18631,7783,18954,7829,19298,8060v624,368,1054,1151,1054,1197c20395,9303,20438,9349,20481,9303v43,-46,65,-138,65,-230c20546,6908,19728,5158,18739,5158v-366,,-689,230,-990,645c18029,5158,18373,4698,18825,4513v559,-276,1075,-46,1075,-46c19943,4467,19986,4467,20008,4375v21,-92,21,-184,,-276c19793,3270,19449,2625,19040,2349v-430,-276,-861,-184,-1269,276c17405,3040,17147,3730,16996,4467v-129,-783,-409,-1427,-774,-1842c15834,2165,15382,2073,14952,2349v-430,276,-774,875,-968,1750c13963,4191,13963,4283,13984,4375v22,92,65,92,108,92c14092,4467,14608,4237,15167,4513v452,185,796,645,1076,1290c15963,5388,15619,5158,15253,5158v-1011,,-1828,1750,-1828,3915c13425,9165,13446,9257,13489,9303v43,46,86,46,129,-46c13618,9257,14070,8474,14694,8060v344,-231,645,-277,968,-185c15447,7968,15232,8152,15060,8428v-624,1013,-753,2902,-301,4237c14780,12711,14823,12757,14845,12757v,,21,,21,c14909,12757,14952,12665,14952,12573v,,108,-921,387,-1750c15662,9902,16092,9441,16587,9395v,461,-86,3408,-172,6724c15318,15106,13790,13909,12521,13817v-64,,-107,92,-107,230c12414,14185,12457,14277,12521,14277v1334,92,3012,1474,3894,2303c16394,17179,16372,17777,16351,18422v-1829,2671,-3808,2671,-3830,2671c12457,21093,12414,21186,12414,21324v,138,43,230,107,230c12521,21554,12521,21554,12543,21554v215,,2345,-92,4238,-3224c18674,15198,21342,15429,21385,15429v64,,107,-93,129,-231c21600,15106,21535,15014,21471,15014xm18803,8751v452,736,603,2072,366,3131c18997,10915,18480,8889,17319,8843v172,-323,365,-507,602,-599c18244,8198,18567,8336,18803,8751xm17340,14277v22,599,43,1244,65,1935l16759,16212v22,-645,43,-1290,65,-1935l17340,14277xm16824,13771v21,-691,43,-1336,43,-1935l17254,11836v22,553,22,1198,43,1935l16824,13771xm18760,5573v796,,1463,1243,1571,2901c20029,8014,19384,7277,18653,7277v-452,,-969,276,-1463,1105c17340,6770,17986,5573,18760,5573xm17943,2994v215,-231,430,-369,667,-369c18739,2625,18889,2671,19018,2763v280,185,538,553,710,1060c19169,3730,17835,3777,17233,6586v-194,-1336,86,-2902,710,-3592xm17039,9395v,,22,,22,c17104,9395,17147,9395,17190,9349v,184,21,921,43,2027l16867,11376v21,-1060,43,-1796,43,-2027c16931,9349,16975,9349,16996,9349v22,46,43,46,43,46xm14694,3823v-108,,-215,,-301,46c14565,3362,14823,2994,15103,2809v366,-230,753,-138,1075,231c16802,3730,17061,5296,16867,6678,16372,4191,15339,3823,14694,3823xm13769,8474v107,-1658,774,-2947,1570,-2947c16135,5527,16781,6770,16910,8382v-1269,-2118,-2625,-645,-3141,92xm14909,11882v-236,-1059,-86,-2395,366,-3131c15490,8428,15727,8244,15985,8244v64,,107,,172,46c16372,8382,16587,8566,16759,8889v-1161,,-1678,2026,-1850,2993xm16738,18008v-22,46,-43,46,-43,92c16716,17639,16716,17133,16738,16672r667,c17405,16810,17405,16902,17426,17041v,,,,,c17190,17317,16953,17639,16738,18008xm10606,21600r1098,l11704,,10606,r,21600xe" fillcolor="#492a86 [3204]" stroked="f" strokeweight="1pt">
              <v:stroke miterlimit="4" joinstyle="miter"/>
              <v:formulas/>
              <v:path arrowok="t" o:extrusionok="f" o:connecttype="custom" o:connectlocs="636225,297816;636225,297816;636225,297816;636225,297816" o:connectangles="0,90,180,270"/>
            </v:shape>
            <v:shape id="Shape" o:spid="_x0000_s2052" alt="&quot;&quot;" style="position:absolute;top:74349;width:6921;height:3607;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" adj="0,,0" path="m3607,21600r2417,l6024,,3607,r,21600xm7610,21600r2417,l10027,,7610,r,21600xm,21600r2021,l2021,,,,,21600xm15576,21600r2417,l17993,,15576,r,21600xm11573,21600r2417,l13990,,11573,r,21600xm19579,r,21600l21600,21600,21600,,19579,xe" fillcolor="#454c02 [3205]" stroked="f" strokeweight="1pt">
              <v:stroke miterlimit="4" joinstyle="miter"/>
              <v:formulas/>
              <v:path arrowok="t" o:extrusionok="f" o:connecttype="custom" o:connectlocs="346076,180342;346076,180342;346076,180342;346076,180342" o:connectangles="0,90,180,270"/>
            </v:shape>
            <v:shape id="Shape" o:spid="_x0000_s2053" alt="&quot;&quot;" style="position:absolute;left:49856;width:13418;height:5956;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" adj="0,,0" path="m8031,21600r1247,l9278,,8031,r,21600xm5967,21600r1247,l7214,,5967,r,21600xm3903,21600r1247,l5150,,3903,r,21600xm,21600r1042,l1042,,,,,21600xm10075,21600r1042,l11117,,10075,r,21600xm1860,21600r1246,l3106,,1860,r,21600xm14305,10132v41,,102,-92,102,-184l14489,9119v20,-138,-21,-276,-82,-276c14346,8797,14284,8889,14284,9027r-82,829c14182,9994,14223,10132,14284,10132v,,,,21,xm15020,10132v,,20,,20,c15102,10086,15142,9994,15122,9856r-82,-829c15020,8889,14979,8797,14918,8843v-62,46,-102,138,-82,276l14918,9948v,92,61,184,102,184xm15694,4191v21,,62,,82,-46l16042,3592v40,-92,40,-230,,-368c16001,3132,15939,3132,15878,3224r-266,553c15572,3869,15572,4007,15612,4145v21,,41,46,82,46xm15878,5158v21,92,61,184,102,184c16001,5342,16001,5342,16021,5342r348,-276c16430,5020,16450,4882,16430,4744v-21,-138,-82,-185,-143,-138l15939,4882v-61,,-81,138,-61,276xm16042,6125v-62,,-123,92,-123,231c15919,6494,15960,6632,16021,6632r368,92c16389,6724,16389,6724,16409,6724v62,,103,-92,103,-230c16512,6356,16471,6217,16409,6217r-367,-92xm16266,8106v21,-138,21,-277,-40,-323l15899,7369v-62,-46,-123,-46,-143,92c15735,7599,15735,7737,15796,7783r327,415c16144,8198,16164,8244,16185,8244v20,,61,-46,81,-138xm21028,18054v184,,327,322,327,737c21355,18929,21396,19021,21457,19021v61,,102,-92,102,-230c21559,18100,21314,17547,21007,17547v-245,,-470,369,-531,921c20415,18422,20333,18422,20251,18422v-470,,-858,875,-858,1934c19393,20495,19434,20587,19495,20587v61,,102,-92,102,-231c19597,19574,19883,18929,20231,18929v82,,163,46,245,92c20497,19021,20497,19067,20517,19067v204,230,368,737,368,1289c20885,20495,20926,20587,20987,20587v61,,102,-92,102,-231c21089,19620,20905,19021,20660,18652v82,-368,204,-598,368,-598xm18760,12251v-41,92,-41,276,,368c18800,12711,18882,12711,18923,12619l20047,9994r,6125l16553,16119v-62,,-103,93,-103,231c16450,16488,16491,16580,16553,16580r4597,c21212,16580,21253,16488,21253,16350v,-138,-41,-231,-103,-231l20272,16119r,-6125l21396,12619v20,46,41,92,81,92c21498,12711,21539,12665,21559,12619v41,-92,41,-230,,-368l20272,9257r,-1474l21396,10409v41,92,102,92,163,c21600,10316,21600,10178,21559,10040l20272,7046r,-1427l21396,8244v20,46,41,92,81,92c21498,8336,21539,8290,21559,8244v41,-92,41,-230,,-369l20272,4882r,-1428l21396,6079v20,46,41,92,81,92c21498,6171,21539,6125,21559,6079v41,-92,41,-230,,-368l20231,2625v,,,,,c20210,2579,20190,2533,20149,2533v-20,,-61,46,-82,92c20067,2625,20067,2625,20067,2625l18739,5711v-41,92,-41,276,,368c18780,6171,18862,6171,18903,6079l20026,3454r,1428l18739,7875v-41,93,-41,277,,369c18780,8336,18862,8336,18903,8244l20026,5619r,1427l18739,10040v-41,92,-41,276,,369c18760,10455,18780,10501,18821,10501v20,,61,-46,82,-92l20026,7783r,1474l18760,12251xm13201,8198r327,-415c13589,7737,13589,7553,13569,7461v-20,-138,-102,-138,-143,-92l13099,7783v-61,46,-61,231,-41,323c13079,8198,13119,8244,13160,8244v,,21,,41,-46xm12813,14600v,138,41,230,102,230l18310,14830v61,,102,-92,102,-230c18412,14461,18371,14369,18310,14369r-5395,c12854,14369,12813,14461,12813,14600xm12915,19067v-61,,-102,92,-102,230c12813,19435,12854,19528,12915,19528r1676,c14652,19528,14693,19435,14693,19297v,-138,-41,-230,-102,-230l12915,19067xm16226,21139r-3311,c12854,21139,12813,21232,12813,21370v,138,41,230,102,230l16226,21600v61,,102,-92,102,-230c16328,21232,16287,21139,16226,21139xm12915,6678v,,20,,,l13283,6586v61,,102,-138,102,-276c13385,6171,13324,6079,13262,6079r-367,92c12833,6171,12792,6310,12792,6448v21,138,62,230,123,230xm12956,5066r347,276c13324,5342,13324,5342,13344,5342v41,,82,-46,102,-184c13467,5020,13426,4882,13385,4836r-347,-277c12976,4513,12915,4606,12895,4698v-21,184,,322,61,368xm21477,21139r-4598,c16818,21139,16777,21232,16777,21370v,138,41,230,102,230l21477,21600v62,,103,-92,103,-230c21580,21232,21539,21139,21477,21139xm15408,8336v-41,92,-61,230,-20,322l15612,9349v21,46,62,92,82,92c15715,9441,15735,9441,15756,9395v40,-92,61,-230,20,-322l15551,8382v-20,-92,-102,-138,-143,-46xm18514,19528v62,,102,-93,102,-231c18616,19159,18576,19067,18514,19067r-1287,c17206,18100,16839,17317,16409,17317v-449,,-817,829,-817,1842c15592,19297,15633,19389,15694,19389v62,,102,-92,102,-230c15796,18422,16062,17823,16389,17823v327,,572,553,593,1290l16777,19113v-61,,-102,92,-102,230c16675,19481,16716,19574,16777,19574r1737,l18514,19528xm13549,4145v20,46,40,46,81,46c13651,4191,13692,4145,13712,4099v41,-92,41,-276,,-369l13446,3178v-41,-92,-122,-92,-163,c13242,3270,13242,3454,13283,3546r266,599xm15183,3408v21,,21,,41,c15265,3408,15306,3362,15326,3270r143,-737c15490,2395,15469,2257,15408,2211v-61,-46,-122,,-143,138l15122,3086v-20,138,,276,61,322xm14652,3178v61,,102,-92,102,-230l14754,2119v,-139,-41,-231,-102,-231c14591,1888,14550,1980,14550,2119r,829c14550,3040,14591,3178,14652,3178xm13998,3270v21,92,61,138,102,138c14121,3408,14121,3408,14141,3408v61,-46,82,-184,61,-322l14059,2349v-20,-138,-81,-184,-143,-138c13855,2257,13835,2395,13855,2533r143,737xm14652,8014v490,,879,-875,879,-1981c15531,4928,15142,4053,14652,4053v-490,,-879,875,-879,1980c13773,7139,14182,8014,14652,8014xm14652,4559v368,,654,645,654,1474c15306,6862,15020,7507,14652,7507v-368,,-654,-645,-654,-1474c13998,5204,14305,4559,14652,4559xm13569,9395v20,46,41,46,61,46c13671,9441,13692,9395,13712,9349r225,-691c13978,8566,13957,8382,13916,8336v-41,-92,-122,-46,-143,46l13549,9073v-41,92,-41,276,20,322xe" fillcolor="#492a86 [3204]" stroked="f" strokeweight="1pt">
              <v:stroke miterlimit="4" joinstyle="miter"/>
              <v:formulas/>
              <v:path arrowok="t" o:extrusionok="f" o:connecttype="custom" o:connectlocs="670878,297816;670878,297816;670878,297816;670878,297816" o:connectangles="0,90,180,270"/>
            </v:shape>
            <v:shape id="Shape" o:spid="_x0000_s2054" alt="&quot;&quot;" style="position:absolute;left:49965;top:74240;width:6921;height:3607;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" adj="0,,0" path="m3607,21600r2417,l6024,,3607,r,21600xm7610,21600r2417,l10027,,7610,r,21600xm,21600r2021,l2021,,,,,21600xm15576,21600r2417,l17993,,15576,r,21600xm11573,21600r2417,l13990,,11573,r,21600xm19579,r,21600l21600,21600,21600,,19579,xe" fillcolor="#454c02 [3205]" stroked="f" strokeweight="1pt">
              <v:stroke miterlimit="4" joinstyle="miter"/>
              <v:formulas/>
              <v:path arrowok="t" o:extrusionok="f" o:connecttype="custom" o:connectlocs="346076,180342;346076,180342;346076,180342;346076,180342" o:connectangles="0,90,180,270"/>
            </v:shape>
            <w10:anchorlock/>
          </v:group>
        </w:pict>
      </w:r>
    </w:p>
    <w:tbl>
      <w:tblPr>
        <w:tblW w:w="5000" w:type="pct"/>
        <w:jc w:val="center"/>
        <w:tblLayout w:type="fixed"/>
        <w:tblCellMar>
          <w:left w:w="115" w:type="dxa"/>
          <w:right w:w="115" w:type="dxa"/>
        </w:tblCellMar>
        <w:tblLook w:val="0600" w:firstRow="0" w:lastRow="0" w:firstColumn="0" w:lastColumn="0" w:noHBand="1" w:noVBand="1"/>
      </w:tblPr>
      <w:tblGrid>
        <w:gridCol w:w="6396"/>
        <w:gridCol w:w="907"/>
        <w:gridCol w:w="764"/>
        <w:gridCol w:w="6563"/>
      </w:tblGrid>
      <w:tr w:rsidR="000B7976" w:rsidRPr="009623E2" w14:paraId="595D5863" w14:textId="77777777" w:rsidTr="00515339">
        <w:trPr>
          <w:trHeight w:val="9360"/>
          <w:jc w:val="center"/>
        </w:trPr>
        <w:tc>
          <w:tcPr>
            <w:tcW w:w="6295" w:type="dxa"/>
          </w:tcPr>
          <w:p w14:paraId="689153EE" w14:textId="42E57415" w:rsidR="00025075" w:rsidRDefault="00C421D7" w:rsidP="005200E6">
            <w:pPr>
              <w:pStyle w:val="Heading1"/>
              <w:rPr>
                <w:b w:val="0"/>
                <w:color w:val="415717"/>
                <w:sz w:val="44"/>
              </w:rPr>
            </w:pPr>
            <w:r>
              <w:rPr>
                <w:noProof/>
              </w:rPr>
              <w:drawing>
                <wp:anchor distT="0" distB="0" distL="114300" distR="114300" simplePos="0" relativeHeight="251657216" behindDoc="1" locked="0" layoutInCell="1" allowOverlap="1" wp14:anchorId="190CF975" wp14:editId="41DE8DAB">
                  <wp:simplePos x="0" y="0"/>
                  <wp:positionH relativeFrom="column">
                    <wp:posOffset>-15240</wp:posOffset>
                  </wp:positionH>
                  <wp:positionV relativeFrom="paragraph">
                    <wp:posOffset>358140</wp:posOffset>
                  </wp:positionV>
                  <wp:extent cx="1055078" cy="548640"/>
                  <wp:effectExtent l="0" t="0" r="0" b="0"/>
                  <wp:wrapNone/>
                  <wp:docPr id="2042103025" name="Picture 9" descr="The Source Sacra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he Source Sacrament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57787" cy="550049"/>
                          </a:xfrm>
                          <a:prstGeom prst="rect">
                            <a:avLst/>
                          </a:prstGeom>
                          <a:noFill/>
                          <a:ln>
                            <a:noFill/>
                          </a:ln>
                        </pic:spPr>
                      </pic:pic>
                    </a:graphicData>
                  </a:graphic>
                  <wp14:sizeRelH relativeFrom="page">
                    <wp14:pctWidth>0</wp14:pctWidth>
                  </wp14:sizeRelH>
                  <wp14:sizeRelV relativeFrom="page">
                    <wp14:pctHeight>0</wp14:pctHeight>
                  </wp14:sizeRelV>
                </wp:anchor>
              </w:drawing>
            </w:r>
            <w:r w:rsidR="006F0756">
              <w:rPr>
                <w:b w:val="0"/>
                <w:color w:val="415717"/>
                <w:sz w:val="44"/>
              </w:rPr>
              <w:t>Mental Health Support</w:t>
            </w:r>
          </w:p>
          <w:p w14:paraId="586EDD21" w14:textId="0681F6CB" w:rsidR="00C421D7" w:rsidRPr="00C421D7" w:rsidRDefault="00C421D7" w:rsidP="00C421D7"/>
          <w:p w14:paraId="2A4DC347" w14:textId="073A3E55" w:rsidR="00025075" w:rsidRPr="005200E6" w:rsidRDefault="00C421D7" w:rsidP="005200E6">
            <w:pPr>
              <w:pStyle w:val="Heading2"/>
            </w:pPr>
            <w:r>
              <w:rPr>
                <w:color w:val="000000" w:themeColor="text1"/>
                <w:sz w:val="24"/>
              </w:rPr>
              <w:t>The Source</w:t>
            </w:r>
          </w:p>
          <w:p w14:paraId="63A846FF" w14:textId="782457CB" w:rsidR="00C421D7" w:rsidRPr="00C421D7" w:rsidRDefault="00C421D7" w:rsidP="00C421D7">
            <w:pPr>
              <w:spacing w:after="200" w:line="264" w:lineRule="auto"/>
              <w:rPr>
                <w:sz w:val="18"/>
              </w:rPr>
            </w:pPr>
            <w:r w:rsidRPr="00C421D7">
              <w:rPr>
                <w:sz w:val="18"/>
              </w:rPr>
              <w:t> Free 24/7 support for youth up to age 26.</w:t>
            </w:r>
          </w:p>
          <w:p w14:paraId="49B88811" w14:textId="60C84C1C" w:rsidR="00C421D7" w:rsidRPr="00C421D7" w:rsidRDefault="00C421D7" w:rsidP="00C421D7">
            <w:pPr>
              <w:spacing w:after="200" w:line="264" w:lineRule="auto"/>
              <w:rPr>
                <w:sz w:val="18"/>
              </w:rPr>
            </w:pPr>
            <w:r w:rsidRPr="00C421D7">
              <w:rPr>
                <w:sz w:val="18"/>
              </w:rPr>
              <w:t> Support in handling life’s challenges.</w:t>
            </w:r>
          </w:p>
          <w:p w14:paraId="04495144" w14:textId="513B062E" w:rsidR="00025075" w:rsidRDefault="00C421D7" w:rsidP="00C421D7">
            <w:pPr>
              <w:spacing w:after="200" w:line="264" w:lineRule="auto"/>
              <w:rPr>
                <w:sz w:val="18"/>
              </w:rPr>
            </w:pPr>
            <w:r w:rsidRPr="00C421D7">
              <w:rPr>
                <w:sz w:val="18"/>
              </w:rPr>
              <w:t> Help to solve problems and create a plan</w:t>
            </w:r>
            <w:r>
              <w:rPr>
                <w:sz w:val="18"/>
              </w:rPr>
              <w:t>.</w:t>
            </w:r>
          </w:p>
          <w:p w14:paraId="2F2708F7" w14:textId="597DA260" w:rsidR="00C421D7" w:rsidRPr="00C421D7" w:rsidRDefault="00C421D7" w:rsidP="00C421D7">
            <w:pPr>
              <w:spacing w:after="200" w:line="264" w:lineRule="auto"/>
              <w:rPr>
                <w:sz w:val="18"/>
              </w:rPr>
            </w:pPr>
            <w:r w:rsidRPr="00C421D7">
              <w:rPr>
                <w:sz w:val="18"/>
              </w:rPr>
              <w:t>Email:</w:t>
            </w:r>
            <w:r w:rsidR="00A334A5">
              <w:rPr>
                <w:sz w:val="18"/>
              </w:rPr>
              <w:t xml:space="preserve"> </w:t>
            </w:r>
            <w:hyperlink r:id="rId25" w:history="1">
              <w:r w:rsidR="00A334A5" w:rsidRPr="00C421D7">
                <w:rPr>
                  <w:rStyle w:val="Hyperlink"/>
                  <w:sz w:val="18"/>
                </w:rPr>
                <w:t>theSource@kidshome.org</w:t>
              </w:r>
            </w:hyperlink>
          </w:p>
          <w:p w14:paraId="42DD8AF0" w14:textId="5C4C2FC3" w:rsidR="00432756" w:rsidRDefault="00C421D7" w:rsidP="00A334A5">
            <w:pPr>
              <w:spacing w:after="200" w:line="264" w:lineRule="auto"/>
              <w:rPr>
                <w:sz w:val="18"/>
              </w:rPr>
            </w:pPr>
            <w:r w:rsidRPr="00C421D7">
              <w:rPr>
                <w:sz w:val="18"/>
              </w:rPr>
              <w:t>Call:</w:t>
            </w:r>
            <w:r w:rsidR="00A334A5">
              <w:rPr>
                <w:sz w:val="18"/>
              </w:rPr>
              <w:t xml:space="preserve"> </w:t>
            </w:r>
            <w:r w:rsidRPr="00C421D7">
              <w:rPr>
                <w:sz w:val="18"/>
              </w:rPr>
              <w:t>916-787-7678 OR 916-SUPPORT</w:t>
            </w:r>
          </w:p>
          <w:p w14:paraId="3F68A7C5" w14:textId="74988678" w:rsidR="00C7095E" w:rsidRDefault="00C7095E" w:rsidP="00A334A5">
            <w:pPr>
              <w:spacing w:after="200" w:line="264" w:lineRule="auto"/>
              <w:rPr>
                <w:sz w:val="18"/>
              </w:rPr>
            </w:pPr>
            <w:r>
              <w:rPr>
                <w:noProof/>
              </w:rPr>
              <w:drawing>
                <wp:anchor distT="0" distB="0" distL="114300" distR="114300" simplePos="0" relativeHeight="251656192" behindDoc="1" locked="0" layoutInCell="1" allowOverlap="1" wp14:anchorId="7C2EF988" wp14:editId="11EDB656">
                  <wp:simplePos x="0" y="0"/>
                  <wp:positionH relativeFrom="column">
                    <wp:posOffset>0</wp:posOffset>
                  </wp:positionH>
                  <wp:positionV relativeFrom="paragraph">
                    <wp:posOffset>-635</wp:posOffset>
                  </wp:positionV>
                  <wp:extent cx="3915410" cy="619125"/>
                  <wp:effectExtent l="0" t="0" r="0" b="0"/>
                  <wp:wrapNone/>
                  <wp:docPr id="11649502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1541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870FA9" w14:textId="77777777" w:rsidR="00C7095E" w:rsidRPr="00A334A5" w:rsidRDefault="00C7095E" w:rsidP="00A334A5">
            <w:pPr>
              <w:spacing w:after="200" w:line="264" w:lineRule="auto"/>
              <w:rPr>
                <w:sz w:val="18"/>
              </w:rPr>
            </w:pPr>
          </w:p>
          <w:p w14:paraId="68EC2B07" w14:textId="77777777" w:rsidR="00C7095E" w:rsidRDefault="00C7095E" w:rsidP="00A334A5">
            <w:pPr>
              <w:pStyle w:val="ListBullet"/>
              <w:numPr>
                <w:ilvl w:val="0"/>
                <w:numId w:val="0"/>
              </w:numPr>
              <w:rPr>
                <w:b/>
                <w:bCs/>
                <w:sz w:val="24"/>
                <w:szCs w:val="24"/>
              </w:rPr>
            </w:pPr>
          </w:p>
          <w:p w14:paraId="2E643647" w14:textId="2180E55F" w:rsidR="00A334A5" w:rsidRDefault="00A334A5" w:rsidP="00A334A5">
            <w:pPr>
              <w:pStyle w:val="ListBullet"/>
              <w:numPr>
                <w:ilvl w:val="0"/>
                <w:numId w:val="0"/>
              </w:numPr>
              <w:rPr>
                <w:b/>
                <w:bCs/>
                <w:sz w:val="24"/>
                <w:szCs w:val="24"/>
              </w:rPr>
            </w:pPr>
            <w:r w:rsidRPr="00A334A5">
              <w:rPr>
                <w:b/>
                <w:bCs/>
                <w:sz w:val="24"/>
                <w:szCs w:val="24"/>
              </w:rPr>
              <w:t>NAMI Sacramento</w:t>
            </w:r>
          </w:p>
          <w:p w14:paraId="7512D8DD" w14:textId="6A8A22D2" w:rsidR="00A334A5" w:rsidRPr="00A334A5" w:rsidRDefault="00A334A5" w:rsidP="00A334A5">
            <w:pPr>
              <w:pStyle w:val="ListBullet"/>
              <w:numPr>
                <w:ilvl w:val="0"/>
                <w:numId w:val="0"/>
              </w:numPr>
              <w:rPr>
                <w:sz w:val="18"/>
                <w:szCs w:val="18"/>
              </w:rPr>
            </w:pPr>
            <w:r w:rsidRPr="00A334A5">
              <w:rPr>
                <w:sz w:val="18"/>
                <w:szCs w:val="18"/>
              </w:rPr>
              <w:t>NAMI Sacramento is a self-supporting 501(c)(3) nonprofit organization and the Sacramento Affiliate of the National</w:t>
            </w:r>
          </w:p>
          <w:p w14:paraId="67C7E6D3" w14:textId="77777777" w:rsidR="00C7095E" w:rsidRPr="00C7095E" w:rsidRDefault="00C7095E" w:rsidP="00C7095E">
            <w:pPr>
              <w:rPr>
                <w:sz w:val="18"/>
              </w:rPr>
            </w:pPr>
            <w:r w:rsidRPr="00C7095E">
              <w:rPr>
                <w:sz w:val="18"/>
              </w:rPr>
              <w:t>7230 S. Land Park Dr.</w:t>
            </w:r>
            <w:r w:rsidRPr="00C7095E">
              <w:rPr>
                <w:sz w:val="18"/>
              </w:rPr>
              <w:br/>
              <w:t>Suite 111</w:t>
            </w:r>
            <w:r w:rsidRPr="00C7095E">
              <w:rPr>
                <w:sz w:val="18"/>
              </w:rPr>
              <w:br/>
              <w:t>Sacramento, CA 95831</w:t>
            </w:r>
          </w:p>
          <w:p w14:paraId="7AEF2A61" w14:textId="77777777" w:rsidR="00C7095E" w:rsidRPr="00C7095E" w:rsidRDefault="00C7095E" w:rsidP="00C7095E">
            <w:pPr>
              <w:rPr>
                <w:sz w:val="18"/>
              </w:rPr>
            </w:pPr>
            <w:r w:rsidRPr="00C7095E">
              <w:rPr>
                <w:sz w:val="18"/>
              </w:rPr>
              <w:t>Helpline (8 am to 4 pm, M – F):  </w:t>
            </w:r>
            <w:hyperlink r:id="rId27" w:history="1">
              <w:r w:rsidRPr="00C7095E">
                <w:rPr>
                  <w:rStyle w:val="Hyperlink"/>
                  <w:sz w:val="18"/>
                </w:rPr>
                <w:t>916-890-5467</w:t>
              </w:r>
            </w:hyperlink>
          </w:p>
          <w:p w14:paraId="4827E9CF" w14:textId="2D8A73EF" w:rsidR="00432756" w:rsidRPr="009623E2" w:rsidRDefault="00432756" w:rsidP="00432756">
            <w:pPr>
              <w:rPr>
                <w:sz w:val="18"/>
              </w:rPr>
            </w:pPr>
          </w:p>
        </w:tc>
        <w:tc>
          <w:tcPr>
            <w:tcW w:w="893" w:type="dxa"/>
          </w:tcPr>
          <w:p w14:paraId="3E41951F" w14:textId="77777777" w:rsidR="00025075" w:rsidRPr="009623E2" w:rsidRDefault="00025075">
            <w:pPr>
              <w:pStyle w:val="NoSpacing"/>
              <w:rPr>
                <w:color w:val="000000" w:themeColor="text1"/>
                <w:sz w:val="18"/>
              </w:rPr>
            </w:pPr>
          </w:p>
        </w:tc>
        <w:tc>
          <w:tcPr>
            <w:tcW w:w="752" w:type="dxa"/>
          </w:tcPr>
          <w:p w14:paraId="7502A7D1" w14:textId="77777777" w:rsidR="00025075" w:rsidRPr="009623E2" w:rsidRDefault="00025075" w:rsidP="00025075">
            <w:pPr>
              <w:pStyle w:val="NoSpacing"/>
              <w:rPr>
                <w:color w:val="000000" w:themeColor="text1"/>
                <w:sz w:val="18"/>
              </w:rPr>
            </w:pPr>
          </w:p>
        </w:tc>
        <w:tc>
          <w:tcPr>
            <w:tcW w:w="6460" w:type="dxa"/>
          </w:tcPr>
          <w:p w14:paraId="01ECE9CD" w14:textId="639F82A0" w:rsidR="00025075" w:rsidRPr="005200E6" w:rsidRDefault="00EB2FDB" w:rsidP="005200E6">
            <w:pPr>
              <w:pStyle w:val="Heading2"/>
            </w:pPr>
            <w:r w:rsidRPr="00EB2FDB">
              <w:rPr>
                <w:noProof/>
              </w:rPr>
              <w:drawing>
                <wp:anchor distT="0" distB="0" distL="114300" distR="114300" simplePos="0" relativeHeight="251658240" behindDoc="1" locked="0" layoutInCell="1" allowOverlap="1" wp14:anchorId="701C1645" wp14:editId="6778B338">
                  <wp:simplePos x="0" y="0"/>
                  <wp:positionH relativeFrom="column">
                    <wp:posOffset>-26670</wp:posOffset>
                  </wp:positionH>
                  <wp:positionV relativeFrom="paragraph">
                    <wp:posOffset>366395</wp:posOffset>
                  </wp:positionV>
                  <wp:extent cx="1976934" cy="742950"/>
                  <wp:effectExtent l="0" t="0" r="0" b="0"/>
                  <wp:wrapNone/>
                  <wp:docPr id="2117741974" name="Picture 12" descr="shra hea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hra header log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76934"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themeColor="text1"/>
                <w:sz w:val="24"/>
              </w:rPr>
              <w:t>Housing Assistance</w:t>
            </w:r>
          </w:p>
          <w:p w14:paraId="78D20E19" w14:textId="7F791820" w:rsidR="00025075" w:rsidRDefault="00025075" w:rsidP="00025075"/>
          <w:p w14:paraId="6CB2102C" w14:textId="719C7627" w:rsidR="00EB2FDB" w:rsidRDefault="00EB2FDB" w:rsidP="00025075"/>
          <w:p w14:paraId="6D2ED3F2" w14:textId="77777777" w:rsidR="00EB2FDB" w:rsidRDefault="00EB2FDB" w:rsidP="00025075"/>
          <w:p w14:paraId="599A5481" w14:textId="2FA27708" w:rsidR="00EB2FDB" w:rsidRPr="00AD46D1" w:rsidRDefault="00EB2FDB" w:rsidP="00025075">
            <w:pPr>
              <w:rPr>
                <w:rFonts w:asciiTheme="majorHAnsi" w:hAnsiTheme="majorHAnsi"/>
                <w:b/>
                <w:bCs/>
              </w:rPr>
            </w:pPr>
            <w:r w:rsidRPr="00AD46D1">
              <w:rPr>
                <w:rFonts w:asciiTheme="majorHAnsi" w:hAnsiTheme="majorHAnsi"/>
                <w:b/>
                <w:bCs/>
              </w:rPr>
              <w:t>SHRA Housing Choice Voucher Program:</w:t>
            </w:r>
          </w:p>
          <w:p w14:paraId="2570A7D4" w14:textId="4FA03350" w:rsidR="00EB2FDB" w:rsidRPr="00AD46D1" w:rsidRDefault="00EB2FDB" w:rsidP="00025075">
            <w:pPr>
              <w:rPr>
                <w:rFonts w:asciiTheme="majorHAnsi" w:hAnsiTheme="majorHAnsi" w:cs="Arial"/>
                <w:color w:val="595858"/>
                <w:sz w:val="18"/>
                <w:szCs w:val="18"/>
                <w:shd w:val="clear" w:color="auto" w:fill="FFFFFF"/>
              </w:rPr>
            </w:pPr>
            <w:r w:rsidRPr="00AD46D1">
              <w:rPr>
                <w:rFonts w:asciiTheme="majorHAnsi" w:hAnsiTheme="majorHAnsi" w:cs="Arial"/>
                <w:color w:val="595858"/>
                <w:sz w:val="18"/>
                <w:szCs w:val="18"/>
                <w:shd w:val="clear" w:color="auto" w:fill="FFFFFF"/>
              </w:rPr>
              <w:t>The Housing Choice Voucher (HCV) program (formerly known as Section 8) provides assistance to very low-income individuals and families to enable them to afford decent, safe, and sanitary housing in the private rental housing market.</w:t>
            </w:r>
          </w:p>
          <w:p w14:paraId="2F36B076" w14:textId="3B4F2126" w:rsidR="00EB2FDB" w:rsidRPr="00AD46D1" w:rsidRDefault="00EB2FDB" w:rsidP="00025075">
            <w:pPr>
              <w:rPr>
                <w:rFonts w:asciiTheme="majorHAnsi" w:hAnsiTheme="majorHAnsi" w:cs="Arial"/>
                <w:color w:val="595858"/>
                <w:shd w:val="clear" w:color="auto" w:fill="FFFFFF"/>
              </w:rPr>
            </w:pPr>
            <w:r w:rsidRPr="00AD46D1">
              <w:rPr>
                <w:rFonts w:asciiTheme="majorHAnsi" w:hAnsiTheme="majorHAnsi" w:cs="Arial"/>
                <w:color w:val="595858"/>
                <w:shd w:val="clear" w:color="auto" w:fill="FFFFFF"/>
              </w:rPr>
              <w:t>630 I Street</w:t>
            </w:r>
            <w:r w:rsidRPr="00AD46D1">
              <w:rPr>
                <w:rFonts w:asciiTheme="majorHAnsi" w:hAnsiTheme="majorHAnsi" w:cs="Arial"/>
                <w:color w:val="595858"/>
              </w:rPr>
              <w:br/>
            </w:r>
            <w:r w:rsidRPr="00AD46D1">
              <w:rPr>
                <w:rFonts w:asciiTheme="majorHAnsi" w:hAnsiTheme="majorHAnsi" w:cs="Arial"/>
                <w:color w:val="595858"/>
                <w:shd w:val="clear" w:color="auto" w:fill="FFFFFF"/>
              </w:rPr>
              <w:t>Sacramento, CA 95814</w:t>
            </w:r>
            <w:r w:rsidRPr="00AD46D1">
              <w:rPr>
                <w:rFonts w:asciiTheme="majorHAnsi" w:hAnsiTheme="majorHAnsi" w:cs="Arial"/>
                <w:color w:val="595858"/>
              </w:rPr>
              <w:br/>
            </w:r>
            <w:r w:rsidRPr="00AD46D1">
              <w:rPr>
                <w:rFonts w:asciiTheme="majorHAnsi" w:hAnsiTheme="majorHAnsi" w:cs="Arial"/>
                <w:color w:val="595858"/>
                <w:shd w:val="clear" w:color="auto" w:fill="FFFFFF"/>
              </w:rPr>
              <w:t>(916) 440-1390</w:t>
            </w:r>
          </w:p>
          <w:p w14:paraId="212CF883" w14:textId="77777777" w:rsidR="00AD46D1" w:rsidRPr="00AD46D1" w:rsidRDefault="00AD46D1" w:rsidP="00025075">
            <w:pPr>
              <w:rPr>
                <w:rFonts w:asciiTheme="majorHAnsi" w:hAnsiTheme="majorHAnsi" w:cs="Arial"/>
                <w:color w:val="595858"/>
                <w:shd w:val="clear" w:color="auto" w:fill="FFFFFF"/>
              </w:rPr>
            </w:pPr>
          </w:p>
          <w:p w14:paraId="0BE6BEED" w14:textId="3AF8A956" w:rsidR="00AD46D1" w:rsidRPr="00AD46D1" w:rsidRDefault="00AD46D1" w:rsidP="00025075">
            <w:pPr>
              <w:rPr>
                <w:rFonts w:asciiTheme="majorHAnsi" w:hAnsiTheme="majorHAnsi"/>
                <w:b/>
                <w:bCs/>
                <w:sz w:val="24"/>
                <w:szCs w:val="24"/>
              </w:rPr>
            </w:pPr>
            <w:r w:rsidRPr="00AD46D1">
              <w:rPr>
                <w:rFonts w:asciiTheme="majorHAnsi" w:hAnsiTheme="majorHAnsi" w:cs="Arial"/>
                <w:b/>
                <w:bCs/>
                <w:color w:val="595858"/>
                <w:sz w:val="24"/>
                <w:szCs w:val="24"/>
                <w:shd w:val="clear" w:color="auto" w:fill="FFFFFF"/>
              </w:rPr>
              <w:t>Wind Youth Services</w:t>
            </w:r>
          </w:p>
          <w:p w14:paraId="0176D026" w14:textId="77777777" w:rsidR="00025075" w:rsidRDefault="00AD46D1" w:rsidP="00025075">
            <w:pPr>
              <w:rPr>
                <w:noProof/>
                <w:sz w:val="18"/>
                <w:szCs w:val="18"/>
              </w:rPr>
            </w:pPr>
            <w:r w:rsidRPr="00AD46D1">
              <w:rPr>
                <w:noProof/>
                <w:sz w:val="18"/>
                <w:szCs w:val="18"/>
              </w:rPr>
              <w:t>Wind Youth Services provides supportive services and opportunities to youth experiencing homelessness as they pursue self-determined lives of stability and independence.</w:t>
            </w:r>
          </w:p>
          <w:p w14:paraId="21225EAB" w14:textId="77777777" w:rsidR="00AD46D1" w:rsidRPr="00AD46D1" w:rsidRDefault="00AD46D1" w:rsidP="00AD46D1">
            <w:pPr>
              <w:rPr>
                <w:sz w:val="18"/>
                <w:szCs w:val="18"/>
              </w:rPr>
            </w:pPr>
            <w:r w:rsidRPr="00AD46D1">
              <w:rPr>
                <w:sz w:val="18"/>
                <w:szCs w:val="18"/>
              </w:rPr>
              <w:t>815 S St Sacramento, CA 95811</w:t>
            </w:r>
          </w:p>
          <w:p w14:paraId="3E967DDE" w14:textId="77777777" w:rsidR="00AD46D1" w:rsidRDefault="00000000" w:rsidP="00AD46D1">
            <w:pPr>
              <w:rPr>
                <w:sz w:val="18"/>
                <w:szCs w:val="18"/>
              </w:rPr>
            </w:pPr>
            <w:hyperlink r:id="rId29" w:history="1">
              <w:r w:rsidR="00AD46D1" w:rsidRPr="00AD46D1">
                <w:rPr>
                  <w:rStyle w:val="Hyperlink"/>
                  <w:sz w:val="18"/>
                  <w:szCs w:val="18"/>
                </w:rPr>
                <w:t>communityrc@windyouth.org</w:t>
              </w:r>
            </w:hyperlink>
          </w:p>
          <w:p w14:paraId="4E5CEF72" w14:textId="440EA0E1" w:rsidR="00AD46D1" w:rsidRPr="00AD46D1" w:rsidRDefault="00AD46D1" w:rsidP="00AD46D1">
            <w:pPr>
              <w:rPr>
                <w:sz w:val="18"/>
                <w:szCs w:val="18"/>
              </w:rPr>
            </w:pPr>
            <w:r w:rsidRPr="00AD46D1">
              <w:rPr>
                <w:sz w:val="18"/>
                <w:szCs w:val="18"/>
              </w:rPr>
              <w:t>(916) 504-3313</w:t>
            </w:r>
          </w:p>
          <w:p w14:paraId="2E678CE2" w14:textId="77777777" w:rsidR="00AD46D1" w:rsidRPr="00AD46D1" w:rsidRDefault="00AD46D1" w:rsidP="00AD46D1">
            <w:pPr>
              <w:rPr>
                <w:sz w:val="18"/>
                <w:szCs w:val="18"/>
              </w:rPr>
            </w:pPr>
            <w:r w:rsidRPr="00AD46D1">
              <w:rPr>
                <w:b/>
                <w:bCs/>
                <w:sz w:val="18"/>
                <w:szCs w:val="18"/>
              </w:rPr>
              <w:t>24-Hour Shelter Line: </w:t>
            </w:r>
            <w:r w:rsidRPr="00AD46D1">
              <w:rPr>
                <w:sz w:val="18"/>
                <w:szCs w:val="18"/>
              </w:rPr>
              <w:t>(916) 628-1492</w:t>
            </w:r>
          </w:p>
          <w:p w14:paraId="31EFD8CF" w14:textId="39345E51" w:rsidR="00AD46D1" w:rsidRPr="00AD46D1" w:rsidRDefault="00AD46D1" w:rsidP="00025075">
            <w:pPr>
              <w:rPr>
                <w:sz w:val="18"/>
                <w:szCs w:val="18"/>
              </w:rPr>
            </w:pPr>
          </w:p>
        </w:tc>
      </w:tr>
      <w:tr w:rsidR="000B7976" w:rsidRPr="005200E6" w14:paraId="5CF3FF9E" w14:textId="77777777" w:rsidTr="00515339">
        <w:trPr>
          <w:trHeight w:val="144"/>
          <w:jc w:val="center"/>
        </w:trPr>
        <w:tc>
          <w:tcPr>
            <w:tcW w:w="6295" w:type="dxa"/>
            <w:vAlign w:val="center"/>
          </w:tcPr>
          <w:p w14:paraId="6D14A9F9" w14:textId="77777777" w:rsidR="005200E6" w:rsidRPr="00047530" w:rsidRDefault="00294303" w:rsidP="005200E6">
            <w:pPr>
              <w:pStyle w:val="NoSpacing"/>
              <w:rPr>
                <w:rStyle w:val="PageNumber"/>
              </w:rPr>
            </w:pPr>
            <w:r>
              <w:rPr>
                <w:rStyle w:val="PageNumber"/>
              </w:rPr>
              <w:t>2</w:t>
            </w:r>
          </w:p>
        </w:tc>
        <w:tc>
          <w:tcPr>
            <w:tcW w:w="893" w:type="dxa"/>
          </w:tcPr>
          <w:p w14:paraId="4CC9B7C2" w14:textId="77777777" w:rsidR="005200E6" w:rsidRPr="009623E2" w:rsidRDefault="005200E6">
            <w:pPr>
              <w:pStyle w:val="NoSpacing"/>
              <w:rPr>
                <w:color w:val="000000" w:themeColor="text1"/>
                <w:sz w:val="18"/>
              </w:rPr>
            </w:pPr>
          </w:p>
        </w:tc>
        <w:tc>
          <w:tcPr>
            <w:tcW w:w="752" w:type="dxa"/>
          </w:tcPr>
          <w:p w14:paraId="719B6284" w14:textId="77777777" w:rsidR="005200E6" w:rsidRPr="009623E2" w:rsidRDefault="005200E6" w:rsidP="00025075">
            <w:pPr>
              <w:pStyle w:val="NoSpacing"/>
              <w:rPr>
                <w:color w:val="000000" w:themeColor="text1"/>
                <w:sz w:val="18"/>
              </w:rPr>
            </w:pPr>
          </w:p>
        </w:tc>
        <w:tc>
          <w:tcPr>
            <w:tcW w:w="6460" w:type="dxa"/>
            <w:vAlign w:val="center"/>
          </w:tcPr>
          <w:p w14:paraId="711F685F" w14:textId="77777777" w:rsidR="005200E6" w:rsidRPr="00047530" w:rsidRDefault="00294303" w:rsidP="005200E6">
            <w:pPr>
              <w:pStyle w:val="NoSpacing"/>
              <w:jc w:val="right"/>
              <w:rPr>
                <w:rStyle w:val="PageNumber"/>
              </w:rPr>
            </w:pPr>
            <w:r>
              <w:rPr>
                <w:rStyle w:val="PageNumber"/>
              </w:rPr>
              <w:t>3</w:t>
            </w:r>
          </w:p>
        </w:tc>
      </w:tr>
    </w:tbl>
    <w:p w14:paraId="17A23B06" w14:textId="77777777" w:rsidR="002709A2" w:rsidRPr="005200E6" w:rsidRDefault="002709A2">
      <w:pPr>
        <w:pStyle w:val="NoSpacing"/>
        <w:rPr>
          <w:color w:val="000000" w:themeColor="text1"/>
          <w:sz w:val="10"/>
        </w:rPr>
      </w:pPr>
    </w:p>
    <w:sectPr w:rsidR="002709A2" w:rsidRPr="005200E6" w:rsidSect="004573ED">
      <w:headerReference w:type="even" r:id="rId30"/>
      <w:headerReference w:type="first" r:id="rId31"/>
      <w:pgSz w:w="15840" w:h="12240" w:orient="landscape" w:code="1"/>
      <w:pgMar w:top="1080" w:right="720" w:bottom="864"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166D0" w14:textId="77777777" w:rsidR="00C62E20" w:rsidRDefault="00C62E20" w:rsidP="009966C9">
      <w:pPr>
        <w:spacing w:after="0" w:line="240" w:lineRule="auto"/>
      </w:pPr>
      <w:r>
        <w:separator/>
      </w:r>
    </w:p>
  </w:endnote>
  <w:endnote w:type="continuationSeparator" w:id="0">
    <w:p w14:paraId="4B856E9D" w14:textId="77777777" w:rsidR="00C62E20" w:rsidRDefault="00C62E20" w:rsidP="00996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B4420" w14:textId="77777777" w:rsidR="00C62E20" w:rsidRDefault="00C62E20" w:rsidP="009966C9">
      <w:pPr>
        <w:spacing w:after="0" w:line="240" w:lineRule="auto"/>
      </w:pPr>
      <w:r>
        <w:separator/>
      </w:r>
    </w:p>
  </w:footnote>
  <w:footnote w:type="continuationSeparator" w:id="0">
    <w:p w14:paraId="496EC503" w14:textId="77777777" w:rsidR="00C62E20" w:rsidRDefault="00C62E20" w:rsidP="00996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422C" w14:textId="77777777" w:rsidR="002A3647" w:rsidRDefault="002A3647">
    <w:pPr>
      <w:pStyle w:val="Header"/>
    </w:pPr>
    <w:r>
      <w:rPr>
        <w:noProof/>
        <w:lang w:eastAsia="en-US"/>
      </w:rPr>
      <w:drawing>
        <wp:inline distT="0" distB="0" distL="0" distR="0" wp14:anchorId="76C9CE05" wp14:editId="36F191D3">
          <wp:extent cx="3582955" cy="2287809"/>
          <wp:effectExtent l="0" t="0" r="0" b="0"/>
          <wp:docPr id="4"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2"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0800000">
                    <a:off x="0" y="0"/>
                    <a:ext cx="3763344" cy="240299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F75B7" w14:textId="77777777" w:rsidR="009966C9" w:rsidRDefault="006B7247">
    <w:pPr>
      <w:pStyle w:val="Header"/>
    </w:pPr>
    <w:r w:rsidRPr="006B724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4" type="#_x0000_t75" style="width:42pt;height:27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" o:bullet="t">
        <v:imagedata r:id="rId1" o:title="" cropright="-78f"/>
        <o:lock v:ext="edit" aspectratio="f"/>
      </v:shape>
    </w:pict>
  </w:numPicBullet>
  <w:numPicBullet w:numPicBulletId="1">
    <w:pict>
      <v:shape id="_x0000_i1495" type="#_x0000_t75" style="width:24pt;height:1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" o:bullet="t">
        <v:imagedata r:id="rId2" o:title="" cropbottom="-218f"/>
        <o:lock v:ext="edit" aspectratio="f"/>
      </v:shape>
    </w:pict>
  </w:numPicBullet>
  <w:abstractNum w:abstractNumId="0" w15:restartNumberingAfterBreak="0">
    <w:nsid w:val="FFFFFF1D"/>
    <w:multiLevelType w:val="multilevel"/>
    <w:tmpl w:val="5A8636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9E780AF8"/>
    <w:lvl w:ilvl="0">
      <w:start w:val="1"/>
      <w:numFmt w:val="bullet"/>
      <w:pStyle w:val="ListBullet"/>
      <w:lvlText w:val=""/>
      <w:lvlJc w:val="left"/>
      <w:pPr>
        <w:tabs>
          <w:tab w:val="num" w:pos="432"/>
        </w:tabs>
        <w:ind w:left="432" w:hanging="288"/>
      </w:pPr>
      <w:rPr>
        <w:rFonts w:ascii="Symbol" w:hAnsi="Symbol" w:hint="default"/>
        <w:color w:val="454C02" w:themeColor="accent2"/>
      </w:rPr>
    </w:lvl>
  </w:abstractNum>
  <w:abstractNum w:abstractNumId="2" w15:restartNumberingAfterBreak="0">
    <w:nsid w:val="024374B7"/>
    <w:multiLevelType w:val="multilevel"/>
    <w:tmpl w:val="B6C0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0523091">
    <w:abstractNumId w:val="1"/>
  </w:num>
  <w:num w:numId="2" w16cid:durableId="1362853285">
    <w:abstractNumId w:val="1"/>
    <w:lvlOverride w:ilvl="0">
      <w:startOverride w:val="1"/>
    </w:lvlOverride>
  </w:num>
  <w:num w:numId="3" w16cid:durableId="1515337903">
    <w:abstractNumId w:val="0"/>
  </w:num>
  <w:num w:numId="4" w16cid:durableId="298149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75"/>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D5555"/>
    <w:rsid w:val="00005859"/>
    <w:rsid w:val="0000718F"/>
    <w:rsid w:val="00014602"/>
    <w:rsid w:val="00025075"/>
    <w:rsid w:val="000339D7"/>
    <w:rsid w:val="00047530"/>
    <w:rsid w:val="000511EC"/>
    <w:rsid w:val="000642EA"/>
    <w:rsid w:val="00095CD7"/>
    <w:rsid w:val="000A79B4"/>
    <w:rsid w:val="000B7976"/>
    <w:rsid w:val="000C0710"/>
    <w:rsid w:val="000C50ED"/>
    <w:rsid w:val="000C5140"/>
    <w:rsid w:val="000E5CC5"/>
    <w:rsid w:val="00110C17"/>
    <w:rsid w:val="00111AC5"/>
    <w:rsid w:val="00113F9B"/>
    <w:rsid w:val="00176330"/>
    <w:rsid w:val="001A08C4"/>
    <w:rsid w:val="001A0BAE"/>
    <w:rsid w:val="001E0C08"/>
    <w:rsid w:val="001E306E"/>
    <w:rsid w:val="001E6505"/>
    <w:rsid w:val="002119D9"/>
    <w:rsid w:val="00224692"/>
    <w:rsid w:val="00262B8D"/>
    <w:rsid w:val="00267B4C"/>
    <w:rsid w:val="002709A2"/>
    <w:rsid w:val="00271244"/>
    <w:rsid w:val="00274766"/>
    <w:rsid w:val="00294303"/>
    <w:rsid w:val="00297B1B"/>
    <w:rsid w:val="002A3647"/>
    <w:rsid w:val="002C6F17"/>
    <w:rsid w:val="00335935"/>
    <w:rsid w:val="00362BDC"/>
    <w:rsid w:val="00367C2B"/>
    <w:rsid w:val="003714C6"/>
    <w:rsid w:val="003A10DC"/>
    <w:rsid w:val="004229C7"/>
    <w:rsid w:val="00430BFF"/>
    <w:rsid w:val="00432756"/>
    <w:rsid w:val="004573ED"/>
    <w:rsid w:val="004B5D2C"/>
    <w:rsid w:val="004C0C15"/>
    <w:rsid w:val="004C0CA5"/>
    <w:rsid w:val="004E7009"/>
    <w:rsid w:val="004F3333"/>
    <w:rsid w:val="004F6C42"/>
    <w:rsid w:val="00514278"/>
    <w:rsid w:val="00515339"/>
    <w:rsid w:val="005200E6"/>
    <w:rsid w:val="00542431"/>
    <w:rsid w:val="005519D3"/>
    <w:rsid w:val="005762FE"/>
    <w:rsid w:val="005946A9"/>
    <w:rsid w:val="00596138"/>
    <w:rsid w:val="005C5673"/>
    <w:rsid w:val="005F63DF"/>
    <w:rsid w:val="00605FA7"/>
    <w:rsid w:val="006219EB"/>
    <w:rsid w:val="00622B1F"/>
    <w:rsid w:val="006544CA"/>
    <w:rsid w:val="006801FC"/>
    <w:rsid w:val="006B7247"/>
    <w:rsid w:val="006D07FF"/>
    <w:rsid w:val="006E5ACD"/>
    <w:rsid w:val="006E624C"/>
    <w:rsid w:val="006F0756"/>
    <w:rsid w:val="006F7D0A"/>
    <w:rsid w:val="007669D2"/>
    <w:rsid w:val="00794C6E"/>
    <w:rsid w:val="007C61F3"/>
    <w:rsid w:val="007E4F71"/>
    <w:rsid w:val="008A1DC1"/>
    <w:rsid w:val="008B5987"/>
    <w:rsid w:val="008D5555"/>
    <w:rsid w:val="00910B03"/>
    <w:rsid w:val="00910CEE"/>
    <w:rsid w:val="0092749A"/>
    <w:rsid w:val="00953606"/>
    <w:rsid w:val="009623E2"/>
    <w:rsid w:val="00963086"/>
    <w:rsid w:val="00974E84"/>
    <w:rsid w:val="00982EDB"/>
    <w:rsid w:val="009966C9"/>
    <w:rsid w:val="009A3B55"/>
    <w:rsid w:val="009B3413"/>
    <w:rsid w:val="009D0C46"/>
    <w:rsid w:val="009D53F8"/>
    <w:rsid w:val="00A02CDE"/>
    <w:rsid w:val="00A04A32"/>
    <w:rsid w:val="00A334A5"/>
    <w:rsid w:val="00AB3E78"/>
    <w:rsid w:val="00AD46D1"/>
    <w:rsid w:val="00AD7690"/>
    <w:rsid w:val="00B01F38"/>
    <w:rsid w:val="00B2286B"/>
    <w:rsid w:val="00B81112"/>
    <w:rsid w:val="00B85B10"/>
    <w:rsid w:val="00BB4080"/>
    <w:rsid w:val="00BD4B81"/>
    <w:rsid w:val="00C421D7"/>
    <w:rsid w:val="00C5612F"/>
    <w:rsid w:val="00C62E20"/>
    <w:rsid w:val="00C7095E"/>
    <w:rsid w:val="00C7276D"/>
    <w:rsid w:val="00C92330"/>
    <w:rsid w:val="00C972ED"/>
    <w:rsid w:val="00CA4811"/>
    <w:rsid w:val="00CE43D5"/>
    <w:rsid w:val="00D06340"/>
    <w:rsid w:val="00D12B21"/>
    <w:rsid w:val="00D364A3"/>
    <w:rsid w:val="00D42607"/>
    <w:rsid w:val="00D4514A"/>
    <w:rsid w:val="00DA6939"/>
    <w:rsid w:val="00DB657E"/>
    <w:rsid w:val="00DE383F"/>
    <w:rsid w:val="00E120A5"/>
    <w:rsid w:val="00E159EA"/>
    <w:rsid w:val="00E3121F"/>
    <w:rsid w:val="00E47CE8"/>
    <w:rsid w:val="00E506A2"/>
    <w:rsid w:val="00E60898"/>
    <w:rsid w:val="00E62918"/>
    <w:rsid w:val="00E80A24"/>
    <w:rsid w:val="00E85841"/>
    <w:rsid w:val="00E90749"/>
    <w:rsid w:val="00EB2FDB"/>
    <w:rsid w:val="00ED2B11"/>
    <w:rsid w:val="00F00255"/>
    <w:rsid w:val="00F41B63"/>
    <w:rsid w:val="00F959CC"/>
    <w:rsid w:val="00FD2A1F"/>
    <w:rsid w:val="00FF0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5"/>
    <o:shapelayout v:ext="edit">
      <o:idmap v:ext="edit" data="2"/>
    </o:shapelayout>
  </w:shapeDefaults>
  <w:decimalSymbol w:val="."/>
  <w:listSeparator w:val=","/>
  <w14:docId w14:val="3C9B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595959" w:themeColor="text1" w:themeTint="A6"/>
        <w:lang w:val="en-US" w:eastAsia="ja-JP"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nhideWhenUsed="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qFormat="1"/>
    <w:lsdException w:name="toc 2" w:semiHidden="1" w:uiPriority="10" w:unhideWhenUsed="1" w:qFormat="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E159EA"/>
    <w:rPr>
      <w:color w:val="000000" w:themeColor="text1"/>
    </w:rPr>
  </w:style>
  <w:style w:type="paragraph" w:styleId="Heading1">
    <w:name w:val="heading 1"/>
    <w:basedOn w:val="Normal"/>
    <w:next w:val="Normal"/>
    <w:link w:val="Heading1Char"/>
    <w:uiPriority w:val="9"/>
    <w:qFormat/>
    <w:rsid w:val="000B7976"/>
    <w:pPr>
      <w:keepNext/>
      <w:keepLines/>
      <w:spacing w:after="480" w:line="240" w:lineRule="auto"/>
      <w:contextualSpacing/>
      <w:outlineLvl w:val="0"/>
    </w:pPr>
    <w:rPr>
      <w:rFonts w:asciiTheme="majorHAnsi" w:eastAsiaTheme="majorEastAsia" w:hAnsiTheme="majorHAnsi" w:cstheme="majorBidi"/>
      <w:b/>
      <w:color w:val="492A86" w:themeColor="accent1"/>
      <w:sz w:val="48"/>
      <w:szCs w:val="58"/>
    </w:rPr>
  </w:style>
  <w:style w:type="paragraph" w:styleId="Heading2">
    <w:name w:val="heading 2"/>
    <w:basedOn w:val="Normal"/>
    <w:next w:val="Normal"/>
    <w:link w:val="Heading2Char"/>
    <w:uiPriority w:val="9"/>
    <w:qFormat/>
    <w:rsid w:val="000B7976"/>
    <w:pPr>
      <w:keepNext/>
      <w:keepLines/>
      <w:spacing w:before="120" w:after="120" w:line="240" w:lineRule="auto"/>
      <w:contextualSpacing/>
      <w:outlineLvl w:val="1"/>
    </w:pPr>
    <w:rPr>
      <w:rFonts w:asciiTheme="majorHAnsi" w:eastAsiaTheme="majorEastAsia" w:hAnsiTheme="majorHAnsi" w:cstheme="majorBidi"/>
      <w:b/>
      <w:bCs/>
      <w:color w:val="454C02" w:themeColor="accent2"/>
      <w:sz w:val="28"/>
      <w:szCs w:val="28"/>
    </w:rPr>
  </w:style>
  <w:style w:type="paragraph" w:styleId="Heading3">
    <w:name w:val="heading 3"/>
    <w:basedOn w:val="Normal"/>
    <w:next w:val="Normal"/>
    <w:link w:val="Heading3Char"/>
    <w:uiPriority w:val="9"/>
    <w:semiHidden/>
    <w:pPr>
      <w:keepNext/>
      <w:keepLines/>
      <w:spacing w:before="40" w:after="0"/>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semiHidden/>
    <w:pPr>
      <w:keepNext/>
      <w:keepLines/>
      <w:spacing w:before="40" w:after="0" w:line="240" w:lineRule="auto"/>
      <w:outlineLvl w:val="3"/>
    </w:pPr>
    <w:rPr>
      <w:rFonts w:asciiTheme="majorHAnsi" w:eastAsiaTheme="majorEastAsia" w:hAnsiTheme="majorHAnsi" w:cstheme="majorBidi"/>
      <w:b/>
      <w:bCs/>
      <w:color w:val="492A86" w:themeColor="accent1"/>
    </w:rPr>
  </w:style>
  <w:style w:type="paragraph" w:styleId="Heading5">
    <w:name w:val="heading 5"/>
    <w:basedOn w:val="Normal"/>
    <w:next w:val="Normal"/>
    <w:link w:val="Heading5Char"/>
    <w:uiPriority w:val="99"/>
    <w:semiHidden/>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semiHidden/>
    <w:qFormat/>
    <w:pPr>
      <w:spacing w:after="0" w:line="240" w:lineRule="auto"/>
    </w:pPr>
  </w:style>
  <w:style w:type="paragraph" w:customStyle="1" w:styleId="Photo">
    <w:name w:val="Photo"/>
    <w:basedOn w:val="NoSpacing"/>
    <w:uiPriority w:val="12"/>
    <w:qFormat/>
    <w:pPr>
      <w:spacing w:before="100" w:after="100"/>
      <w:ind w:left="101" w:right="101"/>
      <w:jc w:val="center"/>
    </w:pPr>
    <w:rPr>
      <w:noProof/>
    </w:rPr>
  </w:style>
  <w:style w:type="paragraph" w:styleId="Title">
    <w:name w:val="Title"/>
    <w:basedOn w:val="Normal"/>
    <w:link w:val="TitleChar"/>
    <w:uiPriority w:val="2"/>
    <w:qFormat/>
    <w:rsid w:val="00605FA7"/>
    <w:pPr>
      <w:spacing w:after="0" w:line="240" w:lineRule="auto"/>
      <w:contextualSpacing/>
      <w:jc w:val="center"/>
    </w:pPr>
    <w:rPr>
      <w:rFonts w:asciiTheme="majorHAnsi" w:eastAsiaTheme="majorEastAsia" w:hAnsiTheme="majorHAnsi" w:cstheme="majorBidi"/>
      <w:b/>
      <w:color w:val="FFFFFF" w:themeColor="background1"/>
      <w:kern w:val="28"/>
      <w:sz w:val="48"/>
      <w:szCs w:val="88"/>
    </w:rPr>
  </w:style>
  <w:style w:type="character" w:customStyle="1" w:styleId="TitleChar">
    <w:name w:val="Title Char"/>
    <w:basedOn w:val="DefaultParagraphFont"/>
    <w:link w:val="Title"/>
    <w:uiPriority w:val="2"/>
    <w:rsid w:val="00605FA7"/>
    <w:rPr>
      <w:rFonts w:asciiTheme="majorHAnsi" w:eastAsiaTheme="majorEastAsia" w:hAnsiTheme="majorHAnsi" w:cstheme="majorBidi"/>
      <w:b/>
      <w:color w:val="FFFFFF" w:themeColor="background1"/>
      <w:kern w:val="28"/>
      <w:sz w:val="48"/>
      <w:szCs w:val="88"/>
    </w:rPr>
  </w:style>
  <w:style w:type="paragraph" w:styleId="Subtitle">
    <w:name w:val="Subtitle"/>
    <w:basedOn w:val="Normal"/>
    <w:next w:val="Normal"/>
    <w:link w:val="SubtitleChar"/>
    <w:uiPriority w:val="3"/>
    <w:qFormat/>
    <w:rsid w:val="006B7247"/>
    <w:pPr>
      <w:numPr>
        <w:ilvl w:val="1"/>
      </w:numPr>
      <w:spacing w:before="60" w:after="0" w:line="240" w:lineRule="auto"/>
    </w:pPr>
    <w:rPr>
      <w:b/>
      <w:bCs/>
      <w:color w:val="FFFFFF" w:themeColor="background1"/>
      <w:sz w:val="22"/>
      <w:szCs w:val="22"/>
    </w:rPr>
  </w:style>
  <w:style w:type="character" w:customStyle="1" w:styleId="SubtitleChar">
    <w:name w:val="Subtitle Char"/>
    <w:basedOn w:val="DefaultParagraphFont"/>
    <w:link w:val="Subtitle"/>
    <w:uiPriority w:val="3"/>
    <w:rsid w:val="006B7247"/>
    <w:rPr>
      <w:b/>
      <w:bCs/>
      <w:color w:val="FFFFFF" w:themeColor="background1"/>
      <w:sz w:val="22"/>
      <w:szCs w:val="22"/>
    </w:rPr>
  </w:style>
  <w:style w:type="character" w:customStyle="1" w:styleId="Heading3Char">
    <w:name w:val="Heading 3 Char"/>
    <w:basedOn w:val="DefaultParagraphFont"/>
    <w:link w:val="Heading3"/>
    <w:uiPriority w:val="9"/>
    <w:semiHidden/>
    <w:rsid w:val="00AD7690"/>
    <w:rPr>
      <w:rFonts w:asciiTheme="majorHAnsi" w:eastAsiaTheme="majorEastAsia" w:hAnsiTheme="majorHAnsi" w:cstheme="majorBidi"/>
      <w:b/>
      <w:bCs/>
      <w:color w:val="000000" w:themeColor="text1"/>
      <w:sz w:val="22"/>
      <w:szCs w:val="22"/>
    </w:rPr>
  </w:style>
  <w:style w:type="character" w:customStyle="1" w:styleId="Heading2Char">
    <w:name w:val="Heading 2 Char"/>
    <w:basedOn w:val="DefaultParagraphFont"/>
    <w:link w:val="Heading2"/>
    <w:uiPriority w:val="9"/>
    <w:rsid w:val="000B7976"/>
    <w:rPr>
      <w:rFonts w:asciiTheme="majorHAnsi" w:eastAsiaTheme="majorEastAsia" w:hAnsiTheme="majorHAnsi" w:cstheme="majorBidi"/>
      <w:b/>
      <w:bCs/>
      <w:color w:val="454C02" w:themeColor="accent2"/>
      <w:sz w:val="28"/>
      <w:szCs w:val="28"/>
    </w:rPr>
  </w:style>
  <w:style w:type="character" w:styleId="PlaceholderText">
    <w:name w:val="Placeholder Text"/>
    <w:basedOn w:val="DefaultParagraphFont"/>
    <w:uiPriority w:val="99"/>
    <w:semiHidden/>
    <w:rPr>
      <w:color w:val="808080"/>
    </w:rPr>
  </w:style>
  <w:style w:type="paragraph" w:customStyle="1" w:styleId="Organization">
    <w:name w:val="Organization"/>
    <w:basedOn w:val="Normal"/>
    <w:uiPriority w:val="3"/>
    <w:qFormat/>
    <w:rsid w:val="006B7247"/>
    <w:pPr>
      <w:spacing w:before="120" w:after="0" w:line="240" w:lineRule="auto"/>
      <w:contextualSpacing/>
      <w:jc w:val="center"/>
    </w:pPr>
    <w:rPr>
      <w:b/>
      <w:bCs/>
      <w:caps/>
      <w:color w:val="FFFFFF" w:themeColor="background1"/>
      <w:sz w:val="40"/>
      <w:szCs w:val="40"/>
    </w:rPr>
  </w:style>
  <w:style w:type="paragraph" w:styleId="ListBullet">
    <w:name w:val="List Bullet"/>
    <w:basedOn w:val="Normal"/>
    <w:uiPriority w:val="2"/>
    <w:qFormat/>
    <w:rsid w:val="00605FA7"/>
    <w:pPr>
      <w:numPr>
        <w:numId w:val="1"/>
      </w:numPr>
      <w:spacing w:line="240" w:lineRule="auto"/>
    </w:pPr>
  </w:style>
  <w:style w:type="character" w:customStyle="1" w:styleId="Heading1Char">
    <w:name w:val="Heading 1 Char"/>
    <w:basedOn w:val="DefaultParagraphFont"/>
    <w:link w:val="Heading1"/>
    <w:uiPriority w:val="9"/>
    <w:rsid w:val="000B7976"/>
    <w:rPr>
      <w:rFonts w:asciiTheme="majorHAnsi" w:eastAsiaTheme="majorEastAsia" w:hAnsiTheme="majorHAnsi" w:cstheme="majorBidi"/>
      <w:b/>
      <w:color w:val="492A86" w:themeColor="accent1"/>
      <w:sz w:val="48"/>
      <w:szCs w:val="58"/>
    </w:rPr>
  </w:style>
  <w:style w:type="character" w:customStyle="1" w:styleId="Heading4Char">
    <w:name w:val="Heading 4 Char"/>
    <w:basedOn w:val="DefaultParagraphFont"/>
    <w:link w:val="Heading4"/>
    <w:uiPriority w:val="9"/>
    <w:semiHidden/>
    <w:rsid w:val="00AD7690"/>
    <w:rPr>
      <w:rFonts w:asciiTheme="majorHAnsi" w:eastAsiaTheme="majorEastAsia" w:hAnsiTheme="majorHAnsi" w:cstheme="majorBidi"/>
      <w:b/>
      <w:bCs/>
      <w:color w:val="492A86" w:themeColor="accent1"/>
    </w:rPr>
  </w:style>
  <w:style w:type="paragraph" w:customStyle="1" w:styleId="ContactInfo">
    <w:name w:val="Contact Info"/>
    <w:basedOn w:val="Normal"/>
    <w:uiPriority w:val="4"/>
    <w:qFormat/>
    <w:pPr>
      <w:contextualSpacing/>
    </w:pPr>
  </w:style>
  <w:style w:type="paragraph" w:styleId="TOCHeading">
    <w:name w:val="TOC Heading"/>
    <w:basedOn w:val="Heading1"/>
    <w:next w:val="Normal"/>
    <w:uiPriority w:val="9"/>
    <w:unhideWhenUsed/>
    <w:qFormat/>
    <w:rsid w:val="00E62918"/>
    <w:pPr>
      <w:outlineLvl w:val="9"/>
    </w:pPr>
  </w:style>
  <w:style w:type="paragraph" w:styleId="TOC2">
    <w:name w:val="toc 2"/>
    <w:basedOn w:val="TOC1"/>
    <w:next w:val="Normal"/>
    <w:autoRedefine/>
    <w:uiPriority w:val="10"/>
    <w:qFormat/>
    <w:pPr>
      <w:ind w:left="200"/>
    </w:pPr>
  </w:style>
  <w:style w:type="paragraph" w:styleId="TOC1">
    <w:name w:val="toc 1"/>
    <w:basedOn w:val="Normal"/>
    <w:next w:val="Normal"/>
    <w:autoRedefine/>
    <w:uiPriority w:val="10"/>
    <w:qFormat/>
    <w:rsid w:val="00E62918"/>
    <w:pPr>
      <w:tabs>
        <w:tab w:val="right" w:leader="dot" w:pos="6120"/>
      </w:tabs>
      <w:spacing w:after="240"/>
    </w:pPr>
  </w:style>
  <w:style w:type="character" w:customStyle="1" w:styleId="Heading5Char">
    <w:name w:val="Heading 5 Char"/>
    <w:basedOn w:val="DefaultParagraphFont"/>
    <w:link w:val="Heading5"/>
    <w:uiPriority w:val="99"/>
    <w:semiHidden/>
    <w:rsid w:val="00E85841"/>
    <w:rPr>
      <w:rFonts w:asciiTheme="majorHAnsi" w:eastAsiaTheme="majorEastAsia" w:hAnsiTheme="majorHAnsi" w:cstheme="majorBidi"/>
      <w:color w:val="000000" w:themeColor="text1"/>
    </w:rPr>
  </w:style>
  <w:style w:type="character" w:styleId="PageNumber">
    <w:name w:val="page number"/>
    <w:basedOn w:val="DefaultParagraphFont"/>
    <w:uiPriority w:val="12"/>
    <w:unhideWhenUsed/>
    <w:qFormat/>
    <w:rPr>
      <w:b/>
      <w:bCs/>
      <w:color w:val="492A86" w:themeColor="accent1"/>
    </w:rPr>
  </w:style>
  <w:style w:type="paragraph" w:styleId="Quote">
    <w:name w:val="Quote"/>
    <w:basedOn w:val="Normal"/>
    <w:next w:val="Normal"/>
    <w:link w:val="QuoteChar"/>
    <w:uiPriority w:val="2"/>
    <w:qFormat/>
    <w:rsid w:val="005762FE"/>
    <w:pPr>
      <w:pBdr>
        <w:top w:val="single" w:sz="8" w:space="10" w:color="492A86" w:themeColor="accent1"/>
        <w:left w:val="single" w:sz="8" w:space="14" w:color="FFFFFF" w:themeColor="background1"/>
        <w:bottom w:val="single" w:sz="8" w:space="10" w:color="492A86" w:themeColor="accent1"/>
        <w:right w:val="single" w:sz="8" w:space="14" w:color="FFFFFF" w:themeColor="background1"/>
      </w:pBdr>
      <w:spacing w:before="280" w:after="280" w:line="264" w:lineRule="auto"/>
      <w:ind w:left="288" w:right="288"/>
    </w:pPr>
    <w:rPr>
      <w:b/>
      <w:i/>
      <w:iCs/>
      <w:color w:val="000000" w:themeColor="text2"/>
      <w:sz w:val="28"/>
      <w:szCs w:val="34"/>
    </w:rPr>
  </w:style>
  <w:style w:type="character" w:customStyle="1" w:styleId="QuoteChar">
    <w:name w:val="Quote Char"/>
    <w:basedOn w:val="DefaultParagraphFont"/>
    <w:link w:val="Quote"/>
    <w:uiPriority w:val="2"/>
    <w:rsid w:val="00AD7690"/>
    <w:rPr>
      <w:b/>
      <w:i/>
      <w:iCs/>
      <w:color w:val="000000" w:themeColor="text2"/>
      <w:sz w:val="28"/>
      <w:szCs w:val="34"/>
    </w:rPr>
  </w:style>
  <w:style w:type="paragraph" w:styleId="Caption">
    <w:name w:val="caption"/>
    <w:basedOn w:val="Normal"/>
    <w:next w:val="Normal"/>
    <w:uiPriority w:val="35"/>
    <w:semiHidden/>
    <w:qFormat/>
    <w:pPr>
      <w:spacing w:before="40" w:after="40" w:line="264" w:lineRule="auto"/>
      <w:contextualSpacing/>
    </w:pPr>
    <w:rPr>
      <w:i/>
      <w:iCs/>
      <w:sz w:val="16"/>
      <w:szCs w:val="16"/>
    </w:rPr>
  </w:style>
  <w:style w:type="paragraph" w:styleId="Header">
    <w:name w:val="header"/>
    <w:basedOn w:val="Normal"/>
    <w:link w:val="HeaderChar"/>
    <w:uiPriority w:val="99"/>
    <w:semiHidden/>
    <w:rsid w:val="009966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7690"/>
    <w:rPr>
      <w:color w:val="000000" w:themeColor="text1"/>
    </w:rPr>
  </w:style>
  <w:style w:type="paragraph" w:styleId="Footer">
    <w:name w:val="footer"/>
    <w:basedOn w:val="Normal"/>
    <w:link w:val="FooterChar"/>
    <w:uiPriority w:val="99"/>
    <w:semiHidden/>
    <w:rsid w:val="009966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7690"/>
    <w:rPr>
      <w:color w:val="000000" w:themeColor="text1"/>
    </w:rPr>
  </w:style>
  <w:style w:type="paragraph" w:customStyle="1" w:styleId="ContactUsCover">
    <w:name w:val="Contact Us Cover"/>
    <w:basedOn w:val="Normal"/>
    <w:qFormat/>
    <w:rsid w:val="00605FA7"/>
    <w:pPr>
      <w:contextualSpacing/>
      <w:jc w:val="center"/>
    </w:pPr>
    <w:rPr>
      <w:rFonts w:asciiTheme="majorHAnsi" w:hAnsiTheme="majorHAnsi"/>
      <w:b/>
      <w:color w:val="FFFFFF" w:themeColor="background1"/>
      <w:sz w:val="24"/>
      <w:szCs w:val="24"/>
    </w:rPr>
  </w:style>
  <w:style w:type="paragraph" w:customStyle="1" w:styleId="Image">
    <w:name w:val="Image"/>
    <w:basedOn w:val="NoSpacing"/>
    <w:qFormat/>
    <w:rsid w:val="00605FA7"/>
    <w:pPr>
      <w:spacing w:after="480"/>
      <w:jc w:val="center"/>
    </w:pPr>
    <w:rPr>
      <w:color w:val="000000" w:themeColor="text1"/>
      <w:sz w:val="21"/>
    </w:rPr>
  </w:style>
  <w:style w:type="character" w:styleId="Strong">
    <w:name w:val="Strong"/>
    <w:basedOn w:val="DefaultParagraphFont"/>
    <w:uiPriority w:val="22"/>
    <w:qFormat/>
    <w:rsid w:val="00E159EA"/>
    <w:rPr>
      <w:b/>
      <w:bCs/>
    </w:rPr>
  </w:style>
  <w:style w:type="character" w:styleId="Hyperlink">
    <w:name w:val="Hyperlink"/>
    <w:basedOn w:val="DefaultParagraphFont"/>
    <w:uiPriority w:val="99"/>
    <w:unhideWhenUsed/>
    <w:rsid w:val="006D07FF"/>
    <w:rPr>
      <w:color w:val="94C020" w:themeColor="hyperlink"/>
      <w:u w:val="single"/>
    </w:rPr>
  </w:style>
  <w:style w:type="character" w:styleId="UnresolvedMention">
    <w:name w:val="Unresolved Mention"/>
    <w:basedOn w:val="DefaultParagraphFont"/>
    <w:uiPriority w:val="99"/>
    <w:semiHidden/>
    <w:rsid w:val="006D07FF"/>
    <w:rPr>
      <w:color w:val="605E5C"/>
      <w:shd w:val="clear" w:color="auto" w:fill="E1DFDD"/>
    </w:rPr>
  </w:style>
  <w:style w:type="character" w:styleId="FollowedHyperlink">
    <w:name w:val="FollowedHyperlink"/>
    <w:basedOn w:val="DefaultParagraphFont"/>
    <w:uiPriority w:val="99"/>
    <w:semiHidden/>
    <w:unhideWhenUsed/>
    <w:rsid w:val="00F41B63"/>
    <w:rPr>
      <w:color w:val="93959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09047">
      <w:bodyDiv w:val="1"/>
      <w:marLeft w:val="0"/>
      <w:marRight w:val="0"/>
      <w:marTop w:val="0"/>
      <w:marBottom w:val="0"/>
      <w:divBdr>
        <w:top w:val="none" w:sz="0" w:space="0" w:color="auto"/>
        <w:left w:val="none" w:sz="0" w:space="0" w:color="auto"/>
        <w:bottom w:val="none" w:sz="0" w:space="0" w:color="auto"/>
        <w:right w:val="none" w:sz="0" w:space="0" w:color="auto"/>
      </w:divBdr>
      <w:divsChild>
        <w:div w:id="1509758605">
          <w:marLeft w:val="0"/>
          <w:marRight w:val="0"/>
          <w:marTop w:val="0"/>
          <w:marBottom w:val="0"/>
          <w:divBdr>
            <w:top w:val="none" w:sz="0" w:space="0" w:color="auto"/>
            <w:left w:val="none" w:sz="0" w:space="0" w:color="auto"/>
            <w:bottom w:val="none" w:sz="0" w:space="0" w:color="auto"/>
            <w:right w:val="none" w:sz="0" w:space="0" w:color="auto"/>
          </w:divBdr>
        </w:div>
        <w:div w:id="824782314">
          <w:marLeft w:val="0"/>
          <w:marRight w:val="0"/>
          <w:marTop w:val="0"/>
          <w:marBottom w:val="0"/>
          <w:divBdr>
            <w:top w:val="none" w:sz="0" w:space="0" w:color="auto"/>
            <w:left w:val="none" w:sz="0" w:space="0" w:color="auto"/>
            <w:bottom w:val="none" w:sz="0" w:space="0" w:color="auto"/>
            <w:right w:val="none" w:sz="0" w:space="0" w:color="auto"/>
          </w:divBdr>
        </w:div>
      </w:divsChild>
    </w:div>
    <w:div w:id="377169047">
      <w:bodyDiv w:val="1"/>
      <w:marLeft w:val="0"/>
      <w:marRight w:val="0"/>
      <w:marTop w:val="0"/>
      <w:marBottom w:val="0"/>
      <w:divBdr>
        <w:top w:val="none" w:sz="0" w:space="0" w:color="auto"/>
        <w:left w:val="none" w:sz="0" w:space="0" w:color="auto"/>
        <w:bottom w:val="none" w:sz="0" w:space="0" w:color="auto"/>
        <w:right w:val="none" w:sz="0" w:space="0" w:color="auto"/>
      </w:divBdr>
    </w:div>
    <w:div w:id="404693784">
      <w:bodyDiv w:val="1"/>
      <w:marLeft w:val="0"/>
      <w:marRight w:val="0"/>
      <w:marTop w:val="0"/>
      <w:marBottom w:val="0"/>
      <w:divBdr>
        <w:top w:val="none" w:sz="0" w:space="0" w:color="auto"/>
        <w:left w:val="none" w:sz="0" w:space="0" w:color="auto"/>
        <w:bottom w:val="none" w:sz="0" w:space="0" w:color="auto"/>
        <w:right w:val="none" w:sz="0" w:space="0" w:color="auto"/>
      </w:divBdr>
    </w:div>
    <w:div w:id="493644371">
      <w:bodyDiv w:val="1"/>
      <w:marLeft w:val="0"/>
      <w:marRight w:val="0"/>
      <w:marTop w:val="0"/>
      <w:marBottom w:val="0"/>
      <w:divBdr>
        <w:top w:val="none" w:sz="0" w:space="0" w:color="auto"/>
        <w:left w:val="none" w:sz="0" w:space="0" w:color="auto"/>
        <w:bottom w:val="none" w:sz="0" w:space="0" w:color="auto"/>
        <w:right w:val="none" w:sz="0" w:space="0" w:color="auto"/>
      </w:divBdr>
      <w:divsChild>
        <w:div w:id="1699892458">
          <w:marLeft w:val="0"/>
          <w:marRight w:val="0"/>
          <w:marTop w:val="0"/>
          <w:marBottom w:val="0"/>
          <w:divBdr>
            <w:top w:val="none" w:sz="0" w:space="0" w:color="auto"/>
            <w:left w:val="none" w:sz="0" w:space="0" w:color="auto"/>
            <w:bottom w:val="none" w:sz="0" w:space="0" w:color="auto"/>
            <w:right w:val="none" w:sz="0" w:space="0" w:color="auto"/>
          </w:divBdr>
        </w:div>
        <w:div w:id="1030377014">
          <w:marLeft w:val="0"/>
          <w:marRight w:val="0"/>
          <w:marTop w:val="0"/>
          <w:marBottom w:val="0"/>
          <w:divBdr>
            <w:top w:val="none" w:sz="0" w:space="0" w:color="auto"/>
            <w:left w:val="none" w:sz="0" w:space="0" w:color="auto"/>
            <w:bottom w:val="none" w:sz="0" w:space="0" w:color="auto"/>
            <w:right w:val="none" w:sz="0" w:space="0" w:color="auto"/>
          </w:divBdr>
        </w:div>
      </w:divsChild>
    </w:div>
    <w:div w:id="530802061">
      <w:bodyDiv w:val="1"/>
      <w:marLeft w:val="0"/>
      <w:marRight w:val="0"/>
      <w:marTop w:val="0"/>
      <w:marBottom w:val="0"/>
      <w:divBdr>
        <w:top w:val="none" w:sz="0" w:space="0" w:color="auto"/>
        <w:left w:val="none" w:sz="0" w:space="0" w:color="auto"/>
        <w:bottom w:val="none" w:sz="0" w:space="0" w:color="auto"/>
        <w:right w:val="none" w:sz="0" w:space="0" w:color="auto"/>
      </w:divBdr>
      <w:divsChild>
        <w:div w:id="511380953">
          <w:marLeft w:val="0"/>
          <w:marRight w:val="0"/>
          <w:marTop w:val="0"/>
          <w:marBottom w:val="0"/>
          <w:divBdr>
            <w:top w:val="none" w:sz="0" w:space="0" w:color="auto"/>
            <w:left w:val="none" w:sz="0" w:space="0" w:color="auto"/>
            <w:bottom w:val="none" w:sz="0" w:space="0" w:color="auto"/>
            <w:right w:val="none" w:sz="0" w:space="0" w:color="auto"/>
          </w:divBdr>
        </w:div>
        <w:div w:id="1061368152">
          <w:marLeft w:val="0"/>
          <w:marRight w:val="0"/>
          <w:marTop w:val="0"/>
          <w:marBottom w:val="0"/>
          <w:divBdr>
            <w:top w:val="none" w:sz="0" w:space="0" w:color="auto"/>
            <w:left w:val="none" w:sz="0" w:space="0" w:color="auto"/>
            <w:bottom w:val="none" w:sz="0" w:space="0" w:color="auto"/>
            <w:right w:val="none" w:sz="0" w:space="0" w:color="auto"/>
          </w:divBdr>
        </w:div>
      </w:divsChild>
    </w:div>
    <w:div w:id="553544448">
      <w:bodyDiv w:val="1"/>
      <w:marLeft w:val="0"/>
      <w:marRight w:val="0"/>
      <w:marTop w:val="0"/>
      <w:marBottom w:val="0"/>
      <w:divBdr>
        <w:top w:val="none" w:sz="0" w:space="0" w:color="auto"/>
        <w:left w:val="none" w:sz="0" w:space="0" w:color="auto"/>
        <w:bottom w:val="none" w:sz="0" w:space="0" w:color="auto"/>
        <w:right w:val="none" w:sz="0" w:space="0" w:color="auto"/>
      </w:divBdr>
    </w:div>
    <w:div w:id="595868485">
      <w:bodyDiv w:val="1"/>
      <w:marLeft w:val="0"/>
      <w:marRight w:val="0"/>
      <w:marTop w:val="0"/>
      <w:marBottom w:val="0"/>
      <w:divBdr>
        <w:top w:val="none" w:sz="0" w:space="0" w:color="auto"/>
        <w:left w:val="none" w:sz="0" w:space="0" w:color="auto"/>
        <w:bottom w:val="none" w:sz="0" w:space="0" w:color="auto"/>
        <w:right w:val="none" w:sz="0" w:space="0" w:color="auto"/>
      </w:divBdr>
    </w:div>
    <w:div w:id="640890601">
      <w:bodyDiv w:val="1"/>
      <w:marLeft w:val="0"/>
      <w:marRight w:val="0"/>
      <w:marTop w:val="0"/>
      <w:marBottom w:val="0"/>
      <w:divBdr>
        <w:top w:val="none" w:sz="0" w:space="0" w:color="auto"/>
        <w:left w:val="none" w:sz="0" w:space="0" w:color="auto"/>
        <w:bottom w:val="none" w:sz="0" w:space="0" w:color="auto"/>
        <w:right w:val="none" w:sz="0" w:space="0" w:color="auto"/>
      </w:divBdr>
    </w:div>
    <w:div w:id="872377224">
      <w:bodyDiv w:val="1"/>
      <w:marLeft w:val="0"/>
      <w:marRight w:val="0"/>
      <w:marTop w:val="0"/>
      <w:marBottom w:val="0"/>
      <w:divBdr>
        <w:top w:val="none" w:sz="0" w:space="0" w:color="auto"/>
        <w:left w:val="none" w:sz="0" w:space="0" w:color="auto"/>
        <w:bottom w:val="none" w:sz="0" w:space="0" w:color="auto"/>
        <w:right w:val="none" w:sz="0" w:space="0" w:color="auto"/>
      </w:divBdr>
    </w:div>
    <w:div w:id="1161654195">
      <w:bodyDiv w:val="1"/>
      <w:marLeft w:val="0"/>
      <w:marRight w:val="0"/>
      <w:marTop w:val="0"/>
      <w:marBottom w:val="0"/>
      <w:divBdr>
        <w:top w:val="none" w:sz="0" w:space="0" w:color="auto"/>
        <w:left w:val="none" w:sz="0" w:space="0" w:color="auto"/>
        <w:bottom w:val="none" w:sz="0" w:space="0" w:color="auto"/>
        <w:right w:val="none" w:sz="0" w:space="0" w:color="auto"/>
      </w:divBdr>
    </w:div>
    <w:div w:id="1247611893">
      <w:bodyDiv w:val="1"/>
      <w:marLeft w:val="0"/>
      <w:marRight w:val="0"/>
      <w:marTop w:val="0"/>
      <w:marBottom w:val="0"/>
      <w:divBdr>
        <w:top w:val="none" w:sz="0" w:space="0" w:color="auto"/>
        <w:left w:val="none" w:sz="0" w:space="0" w:color="auto"/>
        <w:bottom w:val="none" w:sz="0" w:space="0" w:color="auto"/>
        <w:right w:val="none" w:sz="0" w:space="0" w:color="auto"/>
      </w:divBdr>
    </w:div>
    <w:div w:id="1297024485">
      <w:bodyDiv w:val="1"/>
      <w:marLeft w:val="0"/>
      <w:marRight w:val="0"/>
      <w:marTop w:val="0"/>
      <w:marBottom w:val="0"/>
      <w:divBdr>
        <w:top w:val="none" w:sz="0" w:space="0" w:color="auto"/>
        <w:left w:val="none" w:sz="0" w:space="0" w:color="auto"/>
        <w:bottom w:val="none" w:sz="0" w:space="0" w:color="auto"/>
        <w:right w:val="none" w:sz="0" w:space="0" w:color="auto"/>
      </w:divBdr>
    </w:div>
    <w:div w:id="1386217820">
      <w:bodyDiv w:val="1"/>
      <w:marLeft w:val="0"/>
      <w:marRight w:val="0"/>
      <w:marTop w:val="0"/>
      <w:marBottom w:val="0"/>
      <w:divBdr>
        <w:top w:val="none" w:sz="0" w:space="0" w:color="auto"/>
        <w:left w:val="none" w:sz="0" w:space="0" w:color="auto"/>
        <w:bottom w:val="none" w:sz="0" w:space="0" w:color="auto"/>
        <w:right w:val="none" w:sz="0" w:space="0" w:color="auto"/>
      </w:divBdr>
    </w:div>
    <w:div w:id="1447001142">
      <w:bodyDiv w:val="1"/>
      <w:marLeft w:val="0"/>
      <w:marRight w:val="0"/>
      <w:marTop w:val="0"/>
      <w:marBottom w:val="0"/>
      <w:divBdr>
        <w:top w:val="none" w:sz="0" w:space="0" w:color="auto"/>
        <w:left w:val="none" w:sz="0" w:space="0" w:color="auto"/>
        <w:bottom w:val="none" w:sz="0" w:space="0" w:color="auto"/>
        <w:right w:val="none" w:sz="0" w:space="0" w:color="auto"/>
      </w:divBdr>
      <w:divsChild>
        <w:div w:id="112556461">
          <w:marLeft w:val="0"/>
          <w:marRight w:val="0"/>
          <w:marTop w:val="0"/>
          <w:marBottom w:val="0"/>
          <w:divBdr>
            <w:top w:val="none" w:sz="0" w:space="0" w:color="auto"/>
            <w:left w:val="none" w:sz="0" w:space="0" w:color="auto"/>
            <w:bottom w:val="none" w:sz="0" w:space="0" w:color="auto"/>
            <w:right w:val="none" w:sz="0" w:space="0" w:color="auto"/>
          </w:divBdr>
        </w:div>
        <w:div w:id="2112117201">
          <w:marLeft w:val="0"/>
          <w:marRight w:val="0"/>
          <w:marTop w:val="0"/>
          <w:marBottom w:val="0"/>
          <w:divBdr>
            <w:top w:val="none" w:sz="0" w:space="0" w:color="auto"/>
            <w:left w:val="none" w:sz="0" w:space="0" w:color="auto"/>
            <w:bottom w:val="none" w:sz="0" w:space="0" w:color="auto"/>
            <w:right w:val="none" w:sz="0" w:space="0" w:color="auto"/>
          </w:divBdr>
        </w:div>
      </w:divsChild>
    </w:div>
    <w:div w:id="1468745771">
      <w:bodyDiv w:val="1"/>
      <w:marLeft w:val="0"/>
      <w:marRight w:val="0"/>
      <w:marTop w:val="0"/>
      <w:marBottom w:val="0"/>
      <w:divBdr>
        <w:top w:val="none" w:sz="0" w:space="0" w:color="auto"/>
        <w:left w:val="none" w:sz="0" w:space="0" w:color="auto"/>
        <w:bottom w:val="none" w:sz="0" w:space="0" w:color="auto"/>
        <w:right w:val="none" w:sz="0" w:space="0" w:color="auto"/>
      </w:divBdr>
    </w:div>
    <w:div w:id="1499609828">
      <w:bodyDiv w:val="1"/>
      <w:marLeft w:val="0"/>
      <w:marRight w:val="0"/>
      <w:marTop w:val="0"/>
      <w:marBottom w:val="0"/>
      <w:divBdr>
        <w:top w:val="none" w:sz="0" w:space="0" w:color="auto"/>
        <w:left w:val="none" w:sz="0" w:space="0" w:color="auto"/>
        <w:bottom w:val="none" w:sz="0" w:space="0" w:color="auto"/>
        <w:right w:val="none" w:sz="0" w:space="0" w:color="auto"/>
      </w:divBdr>
    </w:div>
    <w:div w:id="1688553306">
      <w:bodyDiv w:val="1"/>
      <w:marLeft w:val="0"/>
      <w:marRight w:val="0"/>
      <w:marTop w:val="0"/>
      <w:marBottom w:val="0"/>
      <w:divBdr>
        <w:top w:val="none" w:sz="0" w:space="0" w:color="auto"/>
        <w:left w:val="none" w:sz="0" w:space="0" w:color="auto"/>
        <w:bottom w:val="none" w:sz="0" w:space="0" w:color="auto"/>
        <w:right w:val="none" w:sz="0" w:space="0" w:color="auto"/>
      </w:divBdr>
    </w:div>
    <w:div w:id="1690835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rycreek.twinriversusd.org/" TargetMode="External"/><Relationship Id="rId18" Type="http://schemas.openxmlformats.org/officeDocument/2006/relationships/image" Target="media/image6.png"/><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hyperlink" Target="https://www.lavenderlibrary.com/"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hyperlink" Target="mailto:theSource@kidshome.org"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sacramentofoodbank.org/find-food" TargetMode="External"/><Relationship Id="rId20" Type="http://schemas.openxmlformats.org/officeDocument/2006/relationships/image" Target="media/image7.png"/><Relationship Id="rId29" Type="http://schemas.openxmlformats.org/officeDocument/2006/relationships/hyperlink" Target="mailto:communityrc@windyouth.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jpe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www.thetrevorproject.org/" TargetMode="External"/><Relationship Id="rId28" Type="http://schemas.openxmlformats.org/officeDocument/2006/relationships/image" Target="media/image10.png"/><Relationship Id="rId10" Type="http://schemas.openxmlformats.org/officeDocument/2006/relationships/footnotes" Target="footnotes.xml"/><Relationship Id="rId19" Type="http://schemas.openxmlformats.org/officeDocument/2006/relationships/hyperlink" Target="mailto:info@saccenter.org"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rycreek.twinriversusd.org/" TargetMode="External"/><Relationship Id="rId22" Type="http://schemas.openxmlformats.org/officeDocument/2006/relationships/hyperlink" Target="https://translifeline.org/" TargetMode="External"/><Relationship Id="rId27" Type="http://schemas.openxmlformats.org/officeDocument/2006/relationships/hyperlink" Target="tel:+1-916-890-5467" TargetMode="External"/><Relationship Id="rId30" Type="http://schemas.openxmlformats.org/officeDocument/2006/relationships/header" Target="header1.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12.svg"/><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AppData\Roaming\Microsoft\Templates\Travel%20bookl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6172AFCB784C839B87E9F9967D957B"/>
        <w:category>
          <w:name w:val="General"/>
          <w:gallery w:val="placeholder"/>
        </w:category>
        <w:types>
          <w:type w:val="bbPlcHdr"/>
        </w:types>
        <w:behaviors>
          <w:behavior w:val="content"/>
        </w:behaviors>
        <w:guid w:val="{9675BE3C-8525-4701-9C72-B655543A1677}"/>
      </w:docPartPr>
      <w:docPartBody>
        <w:p w:rsidR="00AC5D01" w:rsidRDefault="00AC5D01">
          <w:pPr>
            <w:pStyle w:val="286172AFCB784C839B87E9F9967D957B"/>
          </w:pPr>
          <w:bookmarkStart w:id="0" w:name="_Toc347752181"/>
          <w:bookmarkEnd w:id="0"/>
          <w:r>
            <w:t>Phone:</w:t>
          </w:r>
        </w:p>
      </w:docPartBody>
    </w:docPart>
    <w:docPart>
      <w:docPartPr>
        <w:name w:val="E2A942191F8549F4B4AF6CB9460FB3BD"/>
        <w:category>
          <w:name w:val="General"/>
          <w:gallery w:val="placeholder"/>
        </w:category>
        <w:types>
          <w:type w:val="bbPlcHdr"/>
        </w:types>
        <w:behaviors>
          <w:behavior w:val="content"/>
        </w:behaviors>
        <w:guid w:val="{9A245E97-6C81-4B58-86BA-EA7D2C89A719}"/>
      </w:docPartPr>
      <w:docPartBody>
        <w:p w:rsidR="00AC5D01" w:rsidRDefault="00AC5D01">
          <w:pPr>
            <w:pStyle w:val="E2A942191F8549F4B4AF6CB9460FB3BD"/>
          </w:pPr>
          <w:r w:rsidRPr="00605FA7">
            <w:t>Email:</w:t>
          </w:r>
        </w:p>
      </w:docPartBody>
    </w:docPart>
    <w:docPart>
      <w:docPartPr>
        <w:name w:val="0D0AE918C22A4E54B8C7F40C8552AD3A"/>
        <w:category>
          <w:name w:val="General"/>
          <w:gallery w:val="placeholder"/>
        </w:category>
        <w:types>
          <w:type w:val="bbPlcHdr"/>
        </w:types>
        <w:behaviors>
          <w:behavior w:val="content"/>
        </w:behaviors>
        <w:guid w:val="{44971AC1-1505-4C30-94E2-3E65B7FF55AF}"/>
      </w:docPartPr>
      <w:docPartBody>
        <w:p w:rsidR="00AC5D01" w:rsidRDefault="00AC5D01">
          <w:pPr>
            <w:pStyle w:val="0D0AE918C22A4E54B8C7F40C8552AD3A"/>
          </w:pPr>
          <w:r>
            <w:t>Web:</w:t>
          </w:r>
        </w:p>
      </w:docPartBody>
    </w:docPart>
    <w:docPart>
      <w:docPartPr>
        <w:name w:val="D306123C2CAE4F50BD485E7D2E550FEA"/>
        <w:category>
          <w:name w:val="General"/>
          <w:gallery w:val="placeholder"/>
        </w:category>
        <w:types>
          <w:type w:val="bbPlcHdr"/>
        </w:types>
        <w:behaviors>
          <w:behavior w:val="content"/>
        </w:behaviors>
        <w:guid w:val="{73A36744-CC92-420C-854F-107DBF9C8277}"/>
      </w:docPartPr>
      <w:docPartBody>
        <w:p w:rsidR="00AC5D01" w:rsidRDefault="00AC5D01">
          <w:pPr>
            <w:pStyle w:val="D306123C2CAE4F50BD485E7D2E550FEA"/>
          </w:pPr>
          <w:bookmarkStart w:id="1" w:name="_Toc347752182"/>
          <w:r w:rsidRPr="00605FA7">
            <w:t>Contact Us</w:t>
          </w:r>
          <w:bookmarkEnd w:id="1"/>
        </w:p>
      </w:docPartBody>
    </w:docPart>
    <w:docPart>
      <w:docPartPr>
        <w:name w:val="0DD1B6634E064E80859CFFF33A305241"/>
        <w:category>
          <w:name w:val="General"/>
          <w:gallery w:val="placeholder"/>
        </w:category>
        <w:types>
          <w:type w:val="bbPlcHdr"/>
        </w:types>
        <w:behaviors>
          <w:behavior w:val="content"/>
        </w:behaviors>
        <w:guid w:val="{734FC008-66E7-43F4-BB68-6102A981E690}"/>
      </w:docPartPr>
      <w:docPartBody>
        <w:p w:rsidR="00AC5D01" w:rsidRDefault="00AC5D01">
          <w:pPr>
            <w:pStyle w:val="0DD1B6634E064E80859CFFF33A305241"/>
          </w:pPr>
          <w:r>
            <w:t>Phone:</w:t>
          </w:r>
        </w:p>
      </w:docPartBody>
    </w:docPart>
    <w:docPart>
      <w:docPartPr>
        <w:name w:val="179D6E3E329046EDB49C26502B4C001A"/>
        <w:category>
          <w:name w:val="General"/>
          <w:gallery w:val="placeholder"/>
        </w:category>
        <w:types>
          <w:type w:val="bbPlcHdr"/>
        </w:types>
        <w:behaviors>
          <w:behavior w:val="content"/>
        </w:behaviors>
        <w:guid w:val="{59EB9558-F043-432D-AC6C-73A3678F8583}"/>
      </w:docPartPr>
      <w:docPartBody>
        <w:p w:rsidR="00AC5D01" w:rsidRDefault="00AC5D01">
          <w:pPr>
            <w:pStyle w:val="179D6E3E329046EDB49C26502B4C001A"/>
          </w:pPr>
          <w:r>
            <w:t>Email:</w:t>
          </w:r>
        </w:p>
      </w:docPartBody>
    </w:docPart>
    <w:docPart>
      <w:docPartPr>
        <w:name w:val="7C27D25BA793428EA4C912AADFBCCF70"/>
        <w:category>
          <w:name w:val="General"/>
          <w:gallery w:val="placeholder"/>
        </w:category>
        <w:types>
          <w:type w:val="bbPlcHdr"/>
        </w:types>
        <w:behaviors>
          <w:behavior w:val="content"/>
        </w:behaviors>
        <w:guid w:val="{43A5EC4E-1131-4622-A3EB-8094EA685B02}"/>
      </w:docPartPr>
      <w:docPartBody>
        <w:p w:rsidR="00AC5D01" w:rsidRDefault="00AC5D01">
          <w:pPr>
            <w:pStyle w:val="7C27D25BA793428EA4C912AADFBCCF70"/>
          </w:pPr>
          <w:r>
            <w:t>Web:</w:t>
          </w:r>
        </w:p>
      </w:docPartBody>
    </w:docPart>
    <w:docPart>
      <w:docPartPr>
        <w:name w:val="AAC148C58875427484246ABE3A744488"/>
        <w:category>
          <w:name w:val="General"/>
          <w:gallery w:val="placeholder"/>
        </w:category>
        <w:types>
          <w:type w:val="bbPlcHdr"/>
        </w:types>
        <w:behaviors>
          <w:behavior w:val="content"/>
        </w:behaviors>
        <w:guid w:val="{9E6BE891-3CCD-4795-BDA6-041F1B417600}"/>
      </w:docPartPr>
      <w:docPartBody>
        <w:p w:rsidR="00AC5D01" w:rsidRDefault="00AC5D01">
          <w:pPr>
            <w:pStyle w:val="AAC148C58875427484246ABE3A744488"/>
          </w:pPr>
          <w:r w:rsidRPr="00605FA7">
            <w:t>Table of Contents</w:t>
          </w:r>
        </w:p>
      </w:docPartBody>
    </w:docPart>
    <w:docPart>
      <w:docPartPr>
        <w:name w:val="D136E218252E4F078E10A84322C420F3"/>
        <w:category>
          <w:name w:val="General"/>
          <w:gallery w:val="placeholder"/>
        </w:category>
        <w:types>
          <w:type w:val="bbPlcHdr"/>
        </w:types>
        <w:behaviors>
          <w:behavior w:val="content"/>
        </w:behaviors>
        <w:guid w:val="{AFF8C1F5-52F0-4830-8100-97981952BDE6}"/>
      </w:docPartPr>
      <w:docPartBody>
        <w:p w:rsidR="00AC5D01" w:rsidRDefault="00AC5D01">
          <w:pPr>
            <w:pStyle w:val="D136E218252E4F078E10A84322C420F3"/>
          </w:pPr>
          <w:r w:rsidRPr="009623E2">
            <w:rPr>
              <w:sz w:val="18"/>
            </w:rPr>
            <w:t>Overview of Programs</w:t>
          </w:r>
        </w:p>
      </w:docPartBody>
    </w:docPart>
    <w:docPart>
      <w:docPartPr>
        <w:name w:val="96707A9A3CB544E3B77070FBA7078065"/>
        <w:category>
          <w:name w:val="General"/>
          <w:gallery w:val="placeholder"/>
        </w:category>
        <w:types>
          <w:type w:val="bbPlcHdr"/>
        </w:types>
        <w:behaviors>
          <w:behavior w:val="content"/>
        </w:behaviors>
        <w:guid w:val="{9DE75EFA-D5E6-41BB-9BDE-476E9A2EAD7C}"/>
      </w:docPartPr>
      <w:docPartBody>
        <w:p w:rsidR="00AC5D01" w:rsidRDefault="00AC5D01">
          <w:pPr>
            <w:pStyle w:val="96707A9A3CB544E3B77070FBA7078065"/>
          </w:pPr>
          <w:r w:rsidRPr="00E159EA">
            <w:rPr>
              <w:rStyle w:val="Strong"/>
            </w:rPr>
            <w:t>1</w:t>
          </w:r>
        </w:p>
      </w:docPartBody>
    </w:docPart>
    <w:docPart>
      <w:docPartPr>
        <w:name w:val="A3F52883BF5C4BA586EF129B8BDBE660"/>
        <w:category>
          <w:name w:val="General"/>
          <w:gallery w:val="placeholder"/>
        </w:category>
        <w:types>
          <w:type w:val="bbPlcHdr"/>
        </w:types>
        <w:behaviors>
          <w:behavior w:val="content"/>
        </w:behaviors>
        <w:guid w:val="{ED35B799-02A7-4719-9834-FD64C030ABC0}"/>
      </w:docPartPr>
      <w:docPartBody>
        <w:p w:rsidR="00AC5D01" w:rsidRDefault="00AC5D01">
          <w:pPr>
            <w:pStyle w:val="A3F52883BF5C4BA586EF129B8BDBE660"/>
          </w:pPr>
          <w:r>
            <w:rPr>
              <w:rStyle w:val="Strong"/>
            </w:rPr>
            <w:t>2</w:t>
          </w:r>
        </w:p>
      </w:docPartBody>
    </w:docPart>
    <w:docPart>
      <w:docPartPr>
        <w:name w:val="A93F2C0DF9644BE093C3B15233F3BDCE"/>
        <w:category>
          <w:name w:val="General"/>
          <w:gallery w:val="placeholder"/>
        </w:category>
        <w:types>
          <w:type w:val="bbPlcHdr"/>
        </w:types>
        <w:behaviors>
          <w:behavior w:val="content"/>
        </w:behaviors>
        <w:guid w:val="{A553F248-CC25-499D-8ACE-E4E1CD44A900}"/>
      </w:docPartPr>
      <w:docPartBody>
        <w:p w:rsidR="00AC5D01" w:rsidRDefault="00AC5D01">
          <w:pPr>
            <w:pStyle w:val="A93F2C0DF9644BE093C3B15233F3BDCE"/>
          </w:pPr>
          <w:r>
            <w:rPr>
              <w:rStyle w:val="Strong"/>
            </w:rPr>
            <w:t>3</w:t>
          </w:r>
        </w:p>
      </w:docPartBody>
    </w:docPart>
    <w:docPart>
      <w:docPartPr>
        <w:name w:val="8D38FEA3AB0F483C8F702B38189DD9C9"/>
        <w:category>
          <w:name w:val="General"/>
          <w:gallery w:val="placeholder"/>
        </w:category>
        <w:types>
          <w:type w:val="bbPlcHdr"/>
        </w:types>
        <w:behaviors>
          <w:behavior w:val="content"/>
        </w:behaviors>
        <w:guid w:val="{B278FF70-2A5A-469D-B133-403C34DE397A}"/>
      </w:docPartPr>
      <w:docPartBody>
        <w:p w:rsidR="00AC5D01" w:rsidRDefault="00AC5D01">
          <w:pPr>
            <w:pStyle w:val="8D38FEA3AB0F483C8F702B38189DD9C9"/>
          </w:pPr>
          <w:r>
            <w:rPr>
              <w:rStyle w:val="Strong"/>
            </w:rPr>
            <w:t>4</w:t>
          </w:r>
        </w:p>
      </w:docPartBody>
    </w:docPart>
    <w:docPart>
      <w:docPartPr>
        <w:name w:val="F07C93FFB7254B459DF51049E5C50E7C"/>
        <w:category>
          <w:name w:val="General"/>
          <w:gallery w:val="placeholder"/>
        </w:category>
        <w:types>
          <w:type w:val="bbPlcHdr"/>
        </w:types>
        <w:behaviors>
          <w:behavior w:val="content"/>
        </w:behaviors>
        <w:guid w:val="{5D6846F2-9DB4-422E-AA5E-A58477B9315C}"/>
      </w:docPartPr>
      <w:docPartBody>
        <w:p w:rsidR="00AC5D01" w:rsidRDefault="00AC5D01">
          <w:pPr>
            <w:pStyle w:val="F07C93FFB7254B459DF51049E5C50E7C"/>
          </w:pPr>
          <w:r>
            <w:rPr>
              <w:rStyle w:val="Strong"/>
            </w:rPr>
            <w:t>5</w:t>
          </w:r>
        </w:p>
      </w:docPartBody>
    </w:docPart>
    <w:docPart>
      <w:docPartPr>
        <w:name w:val="08852FFE9BB34BB8A42CE067B57911FF"/>
        <w:category>
          <w:name w:val="General"/>
          <w:gallery w:val="placeholder"/>
        </w:category>
        <w:types>
          <w:type w:val="bbPlcHdr"/>
        </w:types>
        <w:behaviors>
          <w:behavior w:val="content"/>
        </w:behaviors>
        <w:guid w:val="{F5BE2C16-4534-4E32-B5CC-0F594C63D42D}"/>
      </w:docPartPr>
      <w:docPartBody>
        <w:p w:rsidR="00AC5D01" w:rsidRDefault="00AC5D01">
          <w:pPr>
            <w:pStyle w:val="08852FFE9BB34BB8A42CE067B57911FF"/>
          </w:pPr>
          <w:r w:rsidRPr="00794C6E">
            <w:t>Overview of Programs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E780AF8"/>
    <w:lvl w:ilvl="0">
      <w:start w:val="1"/>
      <w:numFmt w:val="bullet"/>
      <w:pStyle w:val="ListBullet"/>
      <w:lvlText w:val=""/>
      <w:lvlJc w:val="left"/>
      <w:pPr>
        <w:tabs>
          <w:tab w:val="num" w:pos="432"/>
        </w:tabs>
        <w:ind w:left="432" w:hanging="288"/>
      </w:pPr>
      <w:rPr>
        <w:rFonts w:ascii="Symbol" w:hAnsi="Symbol" w:hint="default"/>
        <w:color w:val="ED7D31" w:themeColor="accent2"/>
      </w:rPr>
    </w:lvl>
  </w:abstractNum>
  <w:num w:numId="1" w16cid:durableId="10866475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D01"/>
    <w:rsid w:val="001913DA"/>
    <w:rsid w:val="00AC5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pPr>
      <w:numPr>
        <w:numId w:val="1"/>
      </w:numPr>
      <w:spacing w:line="240" w:lineRule="auto"/>
    </w:pPr>
    <w:rPr>
      <w:color w:val="000000" w:themeColor="text1"/>
      <w:kern w:val="0"/>
      <w:sz w:val="20"/>
      <w:szCs w:val="20"/>
      <w:lang w:eastAsia="ja-JP"/>
    </w:rPr>
  </w:style>
  <w:style w:type="paragraph" w:styleId="Title">
    <w:name w:val="Title"/>
    <w:basedOn w:val="Normal"/>
    <w:link w:val="TitleChar"/>
    <w:uiPriority w:val="2"/>
    <w:qFormat/>
    <w:pPr>
      <w:spacing w:after="0" w:line="240" w:lineRule="auto"/>
      <w:contextualSpacing/>
      <w:jc w:val="center"/>
    </w:pPr>
    <w:rPr>
      <w:rFonts w:asciiTheme="majorHAnsi" w:eastAsiaTheme="majorEastAsia" w:hAnsiTheme="majorHAnsi" w:cstheme="majorBidi"/>
      <w:b/>
      <w:color w:val="FFFFFF" w:themeColor="background1"/>
      <w:kern w:val="28"/>
      <w:sz w:val="48"/>
      <w:szCs w:val="88"/>
      <w:lang w:eastAsia="ja-JP"/>
    </w:rPr>
  </w:style>
  <w:style w:type="character" w:customStyle="1" w:styleId="TitleChar">
    <w:name w:val="Title Char"/>
    <w:basedOn w:val="DefaultParagraphFont"/>
    <w:link w:val="Title"/>
    <w:uiPriority w:val="2"/>
    <w:rPr>
      <w:rFonts w:asciiTheme="majorHAnsi" w:eastAsiaTheme="majorEastAsia" w:hAnsiTheme="majorHAnsi" w:cstheme="majorBidi"/>
      <w:b/>
      <w:color w:val="FFFFFF" w:themeColor="background1"/>
      <w:kern w:val="28"/>
      <w:sz w:val="48"/>
      <w:szCs w:val="88"/>
      <w:lang w:eastAsia="ja-JP"/>
    </w:rPr>
  </w:style>
  <w:style w:type="paragraph" w:customStyle="1" w:styleId="286172AFCB784C839B87E9F9967D957B">
    <w:name w:val="286172AFCB784C839B87E9F9967D957B"/>
  </w:style>
  <w:style w:type="paragraph" w:customStyle="1" w:styleId="E2A942191F8549F4B4AF6CB9460FB3BD">
    <w:name w:val="E2A942191F8549F4B4AF6CB9460FB3BD"/>
  </w:style>
  <w:style w:type="paragraph" w:customStyle="1" w:styleId="0D0AE918C22A4E54B8C7F40C8552AD3A">
    <w:name w:val="0D0AE918C22A4E54B8C7F40C8552AD3A"/>
  </w:style>
  <w:style w:type="paragraph" w:customStyle="1" w:styleId="D306123C2CAE4F50BD485E7D2E550FEA">
    <w:name w:val="D306123C2CAE4F50BD485E7D2E550FEA"/>
  </w:style>
  <w:style w:type="paragraph" w:customStyle="1" w:styleId="0DD1B6634E064E80859CFFF33A305241">
    <w:name w:val="0DD1B6634E064E80859CFFF33A305241"/>
  </w:style>
  <w:style w:type="paragraph" w:customStyle="1" w:styleId="179D6E3E329046EDB49C26502B4C001A">
    <w:name w:val="179D6E3E329046EDB49C26502B4C001A"/>
  </w:style>
  <w:style w:type="paragraph" w:customStyle="1" w:styleId="7C27D25BA793428EA4C912AADFBCCF70">
    <w:name w:val="7C27D25BA793428EA4C912AADFBCCF70"/>
  </w:style>
  <w:style w:type="paragraph" w:customStyle="1" w:styleId="AAC148C58875427484246ABE3A744488">
    <w:name w:val="AAC148C58875427484246ABE3A744488"/>
  </w:style>
  <w:style w:type="paragraph" w:customStyle="1" w:styleId="D136E218252E4F078E10A84322C420F3">
    <w:name w:val="D136E218252E4F078E10A84322C420F3"/>
  </w:style>
  <w:style w:type="character" w:styleId="Strong">
    <w:name w:val="Strong"/>
    <w:basedOn w:val="DefaultParagraphFont"/>
    <w:uiPriority w:val="22"/>
    <w:qFormat/>
    <w:rPr>
      <w:b/>
      <w:bCs/>
    </w:rPr>
  </w:style>
  <w:style w:type="paragraph" w:customStyle="1" w:styleId="96707A9A3CB544E3B77070FBA7078065">
    <w:name w:val="96707A9A3CB544E3B77070FBA7078065"/>
  </w:style>
  <w:style w:type="paragraph" w:customStyle="1" w:styleId="A3F52883BF5C4BA586EF129B8BDBE660">
    <w:name w:val="A3F52883BF5C4BA586EF129B8BDBE660"/>
  </w:style>
  <w:style w:type="paragraph" w:customStyle="1" w:styleId="A93F2C0DF9644BE093C3B15233F3BDCE">
    <w:name w:val="A93F2C0DF9644BE093C3B15233F3BDCE"/>
  </w:style>
  <w:style w:type="paragraph" w:customStyle="1" w:styleId="8D38FEA3AB0F483C8F702B38189DD9C9">
    <w:name w:val="8D38FEA3AB0F483C8F702B38189DD9C9"/>
  </w:style>
  <w:style w:type="paragraph" w:customStyle="1" w:styleId="F07C93FFB7254B459DF51049E5C50E7C">
    <w:name w:val="F07C93FFB7254B459DF51049E5C50E7C"/>
  </w:style>
  <w:style w:type="paragraph" w:customStyle="1" w:styleId="08852FFE9BB34BB8A42CE067B57911FF">
    <w:name w:val="08852FFE9BB34BB8A42CE067B57911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klt0">
  <a:themeElements>
    <a:clrScheme name="Custom 4">
      <a:dk1>
        <a:sysClr val="windowText" lastClr="000000"/>
      </a:dk1>
      <a:lt1>
        <a:sysClr val="window" lastClr="FFFFFF"/>
      </a:lt1>
      <a:dk2>
        <a:srgbClr val="000000"/>
      </a:dk2>
      <a:lt2>
        <a:srgbClr val="E7E6E6"/>
      </a:lt2>
      <a:accent1>
        <a:srgbClr val="492A86"/>
      </a:accent1>
      <a:accent2>
        <a:srgbClr val="454C02"/>
      </a:accent2>
      <a:accent3>
        <a:srgbClr val="29519B"/>
      </a:accent3>
      <a:accent4>
        <a:srgbClr val="939597"/>
      </a:accent4>
      <a:accent5>
        <a:srgbClr val="000000"/>
      </a:accent5>
      <a:accent6>
        <a:srgbClr val="FFFFFF"/>
      </a:accent6>
      <a:hlink>
        <a:srgbClr val="94C020"/>
      </a:hlink>
      <a:folHlink>
        <a:srgbClr val="939597"/>
      </a:folHlink>
    </a:clrScheme>
    <a:fontScheme name="Tours">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SelectedStyle="\MLASeventhEditionOfficeOnline.xsl" StyleName="MLA" Version="7"/>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AB2137-D6DB-4674-9D41-0F4E56C20A55}">
  <ds:schemaRefs>
    <ds:schemaRef ds:uri="http://schemas.openxmlformats.org/officeDocument/2006/bibliography"/>
  </ds:schemaRefs>
</ds:datastoreItem>
</file>

<file path=customXml/itemProps3.xml><?xml version="1.0" encoding="utf-8"?>
<ds:datastoreItem xmlns:ds="http://schemas.openxmlformats.org/officeDocument/2006/customXml" ds:itemID="{01341A1B-2042-4B11-AC0D-54E16FE8265B}">
  <ds:schemaRefs>
    <ds:schemaRef ds:uri="http://schemas.microsoft.com/sharepoint/v3/contenttype/forms"/>
  </ds:schemaRefs>
</ds:datastoreItem>
</file>

<file path=customXml/itemProps4.xml><?xml version="1.0" encoding="utf-8"?>
<ds:datastoreItem xmlns:ds="http://schemas.openxmlformats.org/officeDocument/2006/customXml" ds:itemID="{DE67E4EA-7E0B-49C3-8F87-8569BBB1E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3109CE-617A-42C8-94BB-CCA201D4F201}">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Props/app.xml><?xml version="1.0" encoding="utf-8"?>
<Properties xmlns="http://schemas.openxmlformats.org/officeDocument/2006/extended-properties" xmlns:vt="http://schemas.openxmlformats.org/officeDocument/2006/docPropsVTypes">
  <Template>Travel booklet</Template>
  <TotalTime>0</TotalTime>
  <Pages>4</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2023-06-08T20:00:00Z</dcterms:created>
  <dcterms:modified xsi:type="dcterms:W3CDTF">2023-06-15T21:50:00Z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